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009A" w14:textId="706C5169" w:rsidR="00D6673C" w:rsidRDefault="00AF6DC6" w:rsidP="00AF6DC6">
      <w:pPr>
        <w:rPr>
          <w:rFonts w:ascii="Secca KjG" w:hAnsi="Secca KjG"/>
          <w:sz w:val="30"/>
        </w:rPr>
      </w:pPr>
      <w:r>
        <w:rPr>
          <w:rFonts w:ascii="Secca KjG" w:hAnsi="Secca KjG"/>
          <w:noProof/>
          <w:sz w:val="3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D790C" wp14:editId="68466D15">
                <wp:simplePos x="0" y="0"/>
                <wp:positionH relativeFrom="column">
                  <wp:posOffset>3337</wp:posOffset>
                </wp:positionH>
                <wp:positionV relativeFrom="paragraph">
                  <wp:posOffset>7826241</wp:posOffset>
                </wp:positionV>
                <wp:extent cx="5826760" cy="1392865"/>
                <wp:effectExtent l="0" t="0" r="21590" b="1714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760" cy="13928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517B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1D182" w14:textId="77777777" w:rsidR="00EC7826" w:rsidRDefault="00EC7826" w:rsidP="00EC7826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  <w:r>
                              <w:rPr>
                                <w:rFonts w:ascii="Secca KjG" w:hAnsi="Secca KjG"/>
                                <w:sz w:val="24"/>
                              </w:rPr>
                              <w:t>____________________________________________________________________</w:t>
                            </w:r>
                          </w:p>
                          <w:p w14:paraId="3F8F52DA" w14:textId="56761A0D" w:rsidR="00EC7826" w:rsidRPr="00AF6DC6" w:rsidRDefault="00EC7826" w:rsidP="00EC7826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Secca KjG" w:hAnsi="Secca KjG"/>
                                <w:sz w:val="24"/>
                              </w:rPr>
                              <w:t xml:space="preserve">Ort, Datum; Unterschrift des Neumitglieds und der </w:t>
                            </w:r>
                            <w:r w:rsidR="00AF6DC6">
                              <w:rPr>
                                <w:rFonts w:ascii="Secca KjG" w:hAnsi="Secca KjG"/>
                                <w:sz w:val="24"/>
                              </w:rPr>
                              <w:t>erziehungsbere</w:t>
                            </w:r>
                            <w:r>
                              <w:rPr>
                                <w:rFonts w:ascii="Secca KjG" w:hAnsi="Secca KjG"/>
                                <w:sz w:val="24"/>
                              </w:rPr>
                              <w:t>chtigten</w:t>
                            </w:r>
                            <w:r w:rsidR="00BE6796">
                              <w:rPr>
                                <w:rFonts w:ascii="Secca KjG" w:hAnsi="Secca KjG"/>
                                <w:sz w:val="24"/>
                              </w:rPr>
                              <w:t xml:space="preserve"> Person</w:t>
                            </w:r>
                            <w:r w:rsidR="00AF6DC6">
                              <w:rPr>
                                <w:rFonts w:ascii="Secca KjG" w:hAnsi="Secca KjG"/>
                                <w:sz w:val="24"/>
                              </w:rPr>
                              <w:br/>
                            </w:r>
                          </w:p>
                          <w:p w14:paraId="2434C531" w14:textId="00473A2B" w:rsidR="00AF6DC6" w:rsidRPr="00AF6DC6" w:rsidRDefault="00AF6DC6" w:rsidP="00AF6DC6">
                            <w:pPr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</w:pPr>
                            <w:r w:rsidRPr="00AF6DC6">
                              <w:rPr>
                                <w:rFonts w:ascii="Secca KjG" w:hAnsi="Secca KjG"/>
                                <w:b/>
                                <w:sz w:val="16"/>
                                <w:szCs w:val="14"/>
                              </w:rPr>
                              <w:t>Informationen zum Datenschutz:</w:t>
                            </w:r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br/>
                            </w:r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t>Die Katholische Junge Gemeinde obliegt als Kinder- und Jugendverband der katholischen Kirche dem Gesetz über den Kirchlichen Datenschutz (KDG)</w:t>
                            </w:r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br/>
                            </w:r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t xml:space="preserve">Als Grundlage für die Verarbeitung der angegeben Daten: Vertragserfüllung nach §6 Abs. 1 </w:t>
                            </w:r>
                            <w:proofErr w:type="spellStart"/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t>lit</w:t>
                            </w:r>
                            <w:proofErr w:type="spellEnd"/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t xml:space="preserve">. c) KDG </w:t>
                            </w:r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br/>
                            </w:r>
                            <w:bookmarkStart w:id="0" w:name="_GoBack"/>
                            <w:r w:rsidRPr="00AF6DC6">
                              <w:rPr>
                                <w:rFonts w:ascii="Secca KjG" w:hAnsi="Secca KjG"/>
                                <w:sz w:val="16"/>
                                <w:szCs w:val="14"/>
                              </w:rPr>
                              <w:t xml:space="preserve">Die erhobenen personenbezogenen Daten werden zur Verarbeitung an die KjG- Orts-Diözesan- und Bundesebene weitergeleitet. </w:t>
                            </w:r>
                            <w:bookmarkEnd w:id="0"/>
                          </w:p>
                          <w:p w14:paraId="177DBC46" w14:textId="77777777" w:rsidR="00AF6DC6" w:rsidRPr="00AF6DC6" w:rsidRDefault="00AF6DC6" w:rsidP="00AF6DC6">
                            <w:pPr>
                              <w:pStyle w:val="Listenabsatz"/>
                              <w:rPr>
                                <w:rFonts w:ascii="Secca KjG" w:hAnsi="Secca KjG"/>
                                <w:sz w:val="14"/>
                              </w:rPr>
                            </w:pPr>
                          </w:p>
                          <w:p w14:paraId="4DAC8A3E" w14:textId="77777777" w:rsidR="00AF6DC6" w:rsidRPr="00D6673C" w:rsidRDefault="00AF6DC6" w:rsidP="00AF6DC6">
                            <w:pPr>
                              <w:rPr>
                                <w:rFonts w:ascii="Secca KjG" w:hAnsi="Secca KjG"/>
                                <w:sz w:val="30"/>
                              </w:rPr>
                            </w:pPr>
                          </w:p>
                          <w:p w14:paraId="1E64809A" w14:textId="77777777" w:rsidR="00EC7826" w:rsidRDefault="00EC7826" w:rsidP="00EC7826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6"/>
                              </w:rPr>
                            </w:pPr>
                          </w:p>
                          <w:p w14:paraId="10A66565" w14:textId="77777777" w:rsidR="00EC7826" w:rsidRPr="003F20AB" w:rsidRDefault="00EC7826" w:rsidP="00EC7826">
                            <w:pPr>
                              <w:spacing w:before="240" w:after="0"/>
                              <w:rPr>
                                <w:rFonts w:ascii="Secca KjG" w:hAnsi="Secca KjG"/>
                              </w:rPr>
                            </w:pPr>
                          </w:p>
                          <w:p w14:paraId="5A8C982D" w14:textId="77777777" w:rsidR="00EC7826" w:rsidRDefault="00EC7826" w:rsidP="00EC7826">
                            <w:pPr>
                              <w:ind w:right="-297"/>
                            </w:pPr>
                          </w:p>
                          <w:p w14:paraId="5EB6D0EF" w14:textId="77777777" w:rsidR="00EC7826" w:rsidRDefault="00EC7826" w:rsidP="00EC7826">
                            <w:pPr>
                              <w:ind w:right="-29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790C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.25pt;margin-top:616.25pt;width:458.8pt;height:10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" fillcolor="white [3201]" strokecolor="#00517b" strokeweight="2pt">
                <v:textbox>
                  <w:txbxContent>
                    <w:p w14:paraId="6DC1D182" w14:textId="77777777" w:rsidR="00EC7826" w:rsidRDefault="00EC7826" w:rsidP="00EC7826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  <w:r>
                        <w:rPr>
                          <w:rFonts w:ascii="Secca KjG" w:hAnsi="Secca KjG"/>
                          <w:sz w:val="24"/>
                        </w:rPr>
                        <w:t>____________________________________________________________________</w:t>
                      </w:r>
                    </w:p>
                    <w:p w14:paraId="3F8F52DA" w14:textId="56761A0D" w:rsidR="00EC7826" w:rsidRPr="00AF6DC6" w:rsidRDefault="00EC7826" w:rsidP="00EC7826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b/>
                          <w:sz w:val="10"/>
                        </w:rPr>
                      </w:pPr>
                      <w:r>
                        <w:rPr>
                          <w:rFonts w:ascii="Secca KjG" w:hAnsi="Secca KjG"/>
                          <w:sz w:val="24"/>
                        </w:rPr>
                        <w:t xml:space="preserve">Ort, Datum; Unterschrift des Neumitglieds und der </w:t>
                      </w:r>
                      <w:r w:rsidR="00AF6DC6">
                        <w:rPr>
                          <w:rFonts w:ascii="Secca KjG" w:hAnsi="Secca KjG"/>
                          <w:sz w:val="24"/>
                        </w:rPr>
                        <w:t>erziehungsbere</w:t>
                      </w:r>
                      <w:r>
                        <w:rPr>
                          <w:rFonts w:ascii="Secca KjG" w:hAnsi="Secca KjG"/>
                          <w:sz w:val="24"/>
                        </w:rPr>
                        <w:t>chtigten</w:t>
                      </w:r>
                      <w:r w:rsidR="00BE6796">
                        <w:rPr>
                          <w:rFonts w:ascii="Secca KjG" w:hAnsi="Secca KjG"/>
                          <w:sz w:val="24"/>
                        </w:rPr>
                        <w:t xml:space="preserve"> Person</w:t>
                      </w:r>
                      <w:r w:rsidR="00AF6DC6">
                        <w:rPr>
                          <w:rFonts w:ascii="Secca KjG" w:hAnsi="Secca KjG"/>
                          <w:sz w:val="24"/>
                        </w:rPr>
                        <w:br/>
                      </w:r>
                    </w:p>
                    <w:p w14:paraId="2434C531" w14:textId="00473A2B" w:rsidR="00AF6DC6" w:rsidRPr="00AF6DC6" w:rsidRDefault="00AF6DC6" w:rsidP="00AF6DC6">
                      <w:pPr>
                        <w:rPr>
                          <w:rFonts w:ascii="Secca KjG" w:hAnsi="Secca KjG"/>
                          <w:sz w:val="16"/>
                          <w:szCs w:val="14"/>
                        </w:rPr>
                      </w:pPr>
                      <w:r w:rsidRPr="00AF6DC6">
                        <w:rPr>
                          <w:rFonts w:ascii="Secca KjG" w:hAnsi="Secca KjG"/>
                          <w:b/>
                          <w:sz w:val="16"/>
                          <w:szCs w:val="14"/>
                        </w:rPr>
                        <w:t>Informationen zum Datenschutz:</w:t>
                      </w:r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br/>
                      </w:r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t>Die Katholische Junge Gemeinde obliegt als Kinder- und Jugendverband der katholischen Kirche dem Gesetz über den Kirchlichen Datenschutz (KDG)</w:t>
                      </w:r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br/>
                      </w:r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t xml:space="preserve">Als Grundlage für die Verarbeitung der angegeben Daten: Vertragserfüllung nach §6 Abs. 1 </w:t>
                      </w:r>
                      <w:proofErr w:type="spellStart"/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t>lit</w:t>
                      </w:r>
                      <w:proofErr w:type="spellEnd"/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t xml:space="preserve">. c) KDG </w:t>
                      </w:r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br/>
                      </w:r>
                      <w:bookmarkStart w:id="1" w:name="_GoBack"/>
                      <w:r w:rsidRPr="00AF6DC6">
                        <w:rPr>
                          <w:rFonts w:ascii="Secca KjG" w:hAnsi="Secca KjG"/>
                          <w:sz w:val="16"/>
                          <w:szCs w:val="14"/>
                        </w:rPr>
                        <w:t xml:space="preserve">Die erhobenen personenbezogenen Daten werden zur Verarbeitung an die KjG- Orts-Diözesan- und Bundesebene weitergeleitet. </w:t>
                      </w:r>
                      <w:bookmarkEnd w:id="1"/>
                    </w:p>
                    <w:p w14:paraId="177DBC46" w14:textId="77777777" w:rsidR="00AF6DC6" w:rsidRPr="00AF6DC6" w:rsidRDefault="00AF6DC6" w:rsidP="00AF6DC6">
                      <w:pPr>
                        <w:pStyle w:val="Listenabsatz"/>
                        <w:rPr>
                          <w:rFonts w:ascii="Secca KjG" w:hAnsi="Secca KjG"/>
                          <w:sz w:val="14"/>
                        </w:rPr>
                      </w:pPr>
                    </w:p>
                    <w:p w14:paraId="4DAC8A3E" w14:textId="77777777" w:rsidR="00AF6DC6" w:rsidRPr="00D6673C" w:rsidRDefault="00AF6DC6" w:rsidP="00AF6DC6">
                      <w:pPr>
                        <w:rPr>
                          <w:rFonts w:ascii="Secca KjG" w:hAnsi="Secca KjG"/>
                          <w:sz w:val="30"/>
                        </w:rPr>
                      </w:pPr>
                    </w:p>
                    <w:p w14:paraId="1E64809A" w14:textId="77777777" w:rsidR="00EC7826" w:rsidRDefault="00EC7826" w:rsidP="00EC7826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6"/>
                        </w:rPr>
                      </w:pPr>
                    </w:p>
                    <w:p w14:paraId="10A66565" w14:textId="77777777" w:rsidR="00EC7826" w:rsidRPr="003F20AB" w:rsidRDefault="00EC7826" w:rsidP="00EC7826">
                      <w:pPr>
                        <w:spacing w:before="240" w:after="0"/>
                        <w:rPr>
                          <w:rFonts w:ascii="Secca KjG" w:hAnsi="Secca KjG"/>
                        </w:rPr>
                      </w:pPr>
                    </w:p>
                    <w:p w14:paraId="5A8C982D" w14:textId="77777777" w:rsidR="00EC7826" w:rsidRDefault="00EC7826" w:rsidP="00EC7826">
                      <w:pPr>
                        <w:ind w:right="-297"/>
                      </w:pPr>
                    </w:p>
                    <w:p w14:paraId="5EB6D0EF" w14:textId="77777777" w:rsidR="00EC7826" w:rsidRDefault="00EC7826" w:rsidP="00EC7826">
                      <w:pPr>
                        <w:ind w:right="-29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cca KjG" w:hAnsi="Secca KjG"/>
          <w:noProof/>
          <w:sz w:val="3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4C41C" wp14:editId="7CC51FDB">
                <wp:simplePos x="0" y="0"/>
                <wp:positionH relativeFrom="column">
                  <wp:posOffset>4445</wp:posOffset>
                </wp:positionH>
                <wp:positionV relativeFrom="paragraph">
                  <wp:posOffset>6113987</wp:posOffset>
                </wp:positionV>
                <wp:extent cx="5826760" cy="1609725"/>
                <wp:effectExtent l="0" t="0" r="21590" b="285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760" cy="16097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517B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19578" w14:textId="451A3131" w:rsidR="005652F2" w:rsidRDefault="005652F2" w:rsidP="005652F2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Mitglied</w:t>
                            </w:r>
                            <w:r w:rsidR="00AF6DC6">
                              <w:rPr>
                                <w:rFonts w:ascii="Secca KjG" w:hAnsi="Secca KjG"/>
                              </w:rPr>
                              <w:t>s</w:t>
                            </w:r>
                            <w:r>
                              <w:rPr>
                                <w:rFonts w:ascii="Secca KjG" w:hAnsi="Secca KjG"/>
                              </w:rPr>
                              <w:t>beitrag darf per Lastschrift eingezogen werden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j</w:t>
                            </w:r>
                            <w:r w:rsidR="00EC7826">
                              <w:rPr>
                                <w:rFonts w:ascii="Secca KjG" w:hAnsi="Secca KjG"/>
                              </w:rPr>
                              <w:t xml:space="preserve">a </w:t>
                            </w:r>
                            <w:r>
                              <w:rPr>
                                <w:rFonts w:ascii="Secca KjG" w:hAnsi="Secca KjG"/>
                              </w:rPr>
                              <w:sym w:font="Wingdings" w:char="F0A8"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nei</w:t>
                            </w:r>
                            <w:r w:rsidR="00EC7826">
                              <w:rPr>
                                <w:rFonts w:ascii="Secca KjG" w:hAnsi="Secca KjG"/>
                              </w:rPr>
                              <w:t xml:space="preserve">n </w:t>
                            </w:r>
                            <w:r>
                              <w:rPr>
                                <w:rFonts w:ascii="Secca KjG" w:hAnsi="Secca KjG"/>
                              </w:rPr>
                              <w:sym w:font="Wingdings" w:char="F0A8"/>
                            </w:r>
                          </w:p>
                          <w:p w14:paraId="7AEFEE90" w14:textId="77777777" w:rsidR="005652F2" w:rsidRDefault="005652F2" w:rsidP="005652F2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619FFF93" w14:textId="77777777" w:rsidR="005652F2" w:rsidRDefault="005652F2" w:rsidP="005652F2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_________________________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_______________________</w:t>
                            </w:r>
                          </w:p>
                          <w:p w14:paraId="521C8E95" w14:textId="77777777" w:rsidR="005652F2" w:rsidRDefault="005652F2" w:rsidP="005652F2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Kontoinhaber*in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IBAN</w:t>
                            </w:r>
                            <w:r w:rsidRPr="003F20AB">
                              <w:rPr>
                                <w:rFonts w:ascii="Secca KjG" w:hAnsi="Secca KjG"/>
                              </w:rPr>
                              <w:t xml:space="preserve"> </w:t>
                            </w:r>
                          </w:p>
                          <w:p w14:paraId="2C96BE5A" w14:textId="77777777" w:rsidR="00EC7826" w:rsidRDefault="00EC7826" w:rsidP="005652F2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2E113C77" w14:textId="77777777" w:rsidR="00EC7826" w:rsidRDefault="00EC7826">
                            <w:pPr>
                              <w:contextualSpacing/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_________________________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_______________________</w:t>
                            </w:r>
                          </w:p>
                          <w:p w14:paraId="66497CCA" w14:textId="77777777" w:rsidR="005652F2" w:rsidRDefault="00EC7826" w:rsidP="00EC7826">
                            <w:pPr>
                              <w:spacing w:before="240" w:after="0" w:line="257" w:lineRule="auto"/>
                              <w:contextualSpacing/>
                            </w:pPr>
                            <w:r>
                              <w:rPr>
                                <w:rFonts w:ascii="Secca KjG" w:hAnsi="Secca KjG"/>
                              </w:rPr>
                              <w:t>Kontonummer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Kreditinstitut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C41C" id="Textfeld 18" o:spid="_x0000_s1027" type="#_x0000_t202" style="position:absolute;margin-left:.35pt;margin-top:481.4pt;width:458.8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" fillcolor="white [3201]" strokecolor="#00517b" strokeweight="2pt">
                <v:textbox>
                  <w:txbxContent>
                    <w:p w14:paraId="3DA19578" w14:textId="451A3131" w:rsidR="005652F2" w:rsidRDefault="005652F2" w:rsidP="005652F2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Mitglied</w:t>
                      </w:r>
                      <w:r w:rsidR="00AF6DC6">
                        <w:rPr>
                          <w:rFonts w:ascii="Secca KjG" w:hAnsi="Secca KjG"/>
                        </w:rPr>
                        <w:t>s</w:t>
                      </w:r>
                      <w:r>
                        <w:rPr>
                          <w:rFonts w:ascii="Secca KjG" w:hAnsi="Secca KjG"/>
                        </w:rPr>
                        <w:t>beitrag darf per Lastschrift eingezogen werden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j</w:t>
                      </w:r>
                      <w:r w:rsidR="00EC7826">
                        <w:rPr>
                          <w:rFonts w:ascii="Secca KjG" w:hAnsi="Secca KjG"/>
                        </w:rPr>
                        <w:t xml:space="preserve">a </w:t>
                      </w:r>
                      <w:r>
                        <w:rPr>
                          <w:rFonts w:ascii="Secca KjG" w:hAnsi="Secca KjG"/>
                        </w:rPr>
                        <w:sym w:font="Wingdings" w:char="F0A8"/>
                      </w:r>
                      <w:r>
                        <w:rPr>
                          <w:rFonts w:ascii="Secca KjG" w:hAnsi="Secca KjG"/>
                        </w:rPr>
                        <w:tab/>
                        <w:t>nei</w:t>
                      </w:r>
                      <w:r w:rsidR="00EC7826">
                        <w:rPr>
                          <w:rFonts w:ascii="Secca KjG" w:hAnsi="Secca KjG"/>
                        </w:rPr>
                        <w:t xml:space="preserve">n </w:t>
                      </w:r>
                      <w:r>
                        <w:rPr>
                          <w:rFonts w:ascii="Secca KjG" w:hAnsi="Secca KjG"/>
                        </w:rPr>
                        <w:sym w:font="Wingdings" w:char="F0A8"/>
                      </w:r>
                    </w:p>
                    <w:p w14:paraId="7AEFEE90" w14:textId="77777777" w:rsidR="005652F2" w:rsidRDefault="005652F2" w:rsidP="005652F2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619FFF93" w14:textId="77777777" w:rsidR="005652F2" w:rsidRDefault="005652F2" w:rsidP="005652F2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_________________________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_______________________</w:t>
                      </w:r>
                    </w:p>
                    <w:p w14:paraId="521C8E95" w14:textId="77777777" w:rsidR="005652F2" w:rsidRDefault="005652F2" w:rsidP="005652F2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Kontoinhaber*in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IBAN</w:t>
                      </w:r>
                      <w:r w:rsidRPr="003F20AB">
                        <w:rPr>
                          <w:rFonts w:ascii="Secca KjG" w:hAnsi="Secca KjG"/>
                        </w:rPr>
                        <w:t xml:space="preserve"> </w:t>
                      </w:r>
                    </w:p>
                    <w:p w14:paraId="2C96BE5A" w14:textId="77777777" w:rsidR="00EC7826" w:rsidRDefault="00EC7826" w:rsidP="005652F2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2E113C77" w14:textId="77777777" w:rsidR="00EC7826" w:rsidRDefault="00EC7826">
                      <w:pPr>
                        <w:contextualSpacing/>
                      </w:pPr>
                      <w:r>
                        <w:rPr>
                          <w:rFonts w:ascii="Secca KjG" w:hAnsi="Secca KjG"/>
                        </w:rPr>
                        <w:t>_________________________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_______________________</w:t>
                      </w:r>
                    </w:p>
                    <w:p w14:paraId="66497CCA" w14:textId="77777777" w:rsidR="005652F2" w:rsidRDefault="00EC7826" w:rsidP="00EC7826">
                      <w:pPr>
                        <w:spacing w:before="240" w:after="0" w:line="257" w:lineRule="auto"/>
                        <w:contextualSpacing/>
                      </w:pPr>
                      <w:r>
                        <w:rPr>
                          <w:rFonts w:ascii="Secca KjG" w:hAnsi="Secca KjG"/>
                        </w:rPr>
                        <w:t>Kontonummer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Kreditinstitut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cca KjG" w:hAnsi="Secca KjG"/>
          <w:noProof/>
          <w:sz w:val="3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73B24" wp14:editId="02DE6713">
                <wp:simplePos x="0" y="0"/>
                <wp:positionH relativeFrom="column">
                  <wp:posOffset>4445</wp:posOffset>
                </wp:positionH>
                <wp:positionV relativeFrom="paragraph">
                  <wp:posOffset>4700964</wp:posOffset>
                </wp:positionV>
                <wp:extent cx="5826760" cy="1304925"/>
                <wp:effectExtent l="0" t="0" r="2159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760" cy="1304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517B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3FB7D" w14:textId="77777777" w:rsidR="001C6FCA" w:rsidRPr="00EC7826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>Der Mitgliedsbeitrag sieht wie folgt aus</w:t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 (bitte ankreuzen was zutrifft)</w:t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: </w:t>
                            </w:r>
                          </w:p>
                          <w:p w14:paraId="5173E79D" w14:textId="16707769" w:rsidR="001C6FCA" w:rsidRPr="00EC7826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>Normalbe</w:t>
                            </w:r>
                            <w:r w:rsidR="00AF6DC6">
                              <w:rPr>
                                <w:rFonts w:ascii="Secca KjG" w:hAnsi="Secca KjG"/>
                                <w:sz w:val="24"/>
                              </w:rPr>
                              <w:t>i</w:t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trag </w:t>
                            </w:r>
                            <w:r w:rsidR="009E2CFB">
                              <w:rPr>
                                <w:rFonts w:ascii="Secca KjG" w:hAnsi="Secca KjG"/>
                                <w:sz w:val="24"/>
                              </w:rPr>
                              <w:t>25</w:t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 €/Jahr</w:t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 </w:t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sym w:font="Wingdings" w:char="F0A8"/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tab/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ab/>
                              <w:t>Geschwisterbe</w:t>
                            </w:r>
                            <w:r w:rsidR="00AF6DC6">
                              <w:rPr>
                                <w:rFonts w:ascii="Secca KjG" w:hAnsi="Secca KjG"/>
                                <w:sz w:val="24"/>
                              </w:rPr>
                              <w:t>i</w:t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trag </w:t>
                            </w:r>
                            <w:r w:rsidR="009E2CFB">
                              <w:rPr>
                                <w:rFonts w:ascii="Secca KjG" w:hAnsi="Secca KjG"/>
                                <w:sz w:val="24"/>
                              </w:rPr>
                              <w:t>45</w:t>
                            </w: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>€/Jahr</w:t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t xml:space="preserve"> </w:t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sym w:font="Wingdings" w:char="F0A8"/>
                            </w:r>
                            <w:r w:rsidR="005652F2" w:rsidRPr="00EC7826">
                              <w:rPr>
                                <w:rFonts w:ascii="Secca KjG" w:hAnsi="Secca KjG"/>
                                <w:sz w:val="24"/>
                              </w:rPr>
                              <w:tab/>
                            </w:r>
                          </w:p>
                          <w:p w14:paraId="66895FF4" w14:textId="77777777" w:rsidR="005652F2" w:rsidRPr="00EC7826" w:rsidRDefault="005652F2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</w:p>
                          <w:p w14:paraId="3F32FF63" w14:textId="77777777" w:rsidR="005652F2" w:rsidRPr="00EC7826" w:rsidRDefault="005652F2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>Folgende Geschwister sind bereits Mitglied der KjG:</w:t>
                            </w:r>
                          </w:p>
                          <w:p w14:paraId="227C5A73" w14:textId="77777777" w:rsidR="005652F2" w:rsidRPr="00EC7826" w:rsidRDefault="005652F2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4"/>
                              </w:rPr>
                            </w:pPr>
                            <w:r w:rsidRPr="00EC7826">
                              <w:rPr>
                                <w:rFonts w:ascii="Secca KjG" w:hAnsi="Secca KjG"/>
                                <w:sz w:val="24"/>
                              </w:rPr>
                              <w:t>________________________________________________________________</w:t>
                            </w:r>
                          </w:p>
                          <w:p w14:paraId="17A6AD52" w14:textId="77777777" w:rsidR="005652F2" w:rsidRDefault="005652F2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  <w:sz w:val="26"/>
                              </w:rPr>
                            </w:pPr>
                          </w:p>
                          <w:p w14:paraId="7053D776" w14:textId="77777777" w:rsidR="001C6FCA" w:rsidRPr="003F20AB" w:rsidRDefault="001C6FCA" w:rsidP="001C6FCA">
                            <w:pPr>
                              <w:spacing w:before="240" w:after="0"/>
                              <w:rPr>
                                <w:rFonts w:ascii="Secca KjG" w:hAnsi="Secca KjG"/>
                              </w:rPr>
                            </w:pPr>
                          </w:p>
                          <w:p w14:paraId="5B7DBE4E" w14:textId="77777777" w:rsidR="001C6FCA" w:rsidRDefault="001C6FCA" w:rsidP="001C6FCA">
                            <w:pPr>
                              <w:ind w:right="-297"/>
                            </w:pPr>
                          </w:p>
                          <w:p w14:paraId="01FA9AAB" w14:textId="77777777" w:rsidR="001C6FCA" w:rsidRDefault="001C6FCA" w:rsidP="001C6FCA">
                            <w:pPr>
                              <w:ind w:right="-29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73B24" id="Textfeld 4" o:spid="_x0000_s1028" type="#_x0000_t202" style="position:absolute;margin-left:.35pt;margin-top:370.15pt;width:458.8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" fillcolor="white [3201]" strokecolor="#00517b" strokeweight="2pt">
                <v:textbox>
                  <w:txbxContent>
                    <w:p w14:paraId="7A23FB7D" w14:textId="77777777" w:rsidR="001C6FCA" w:rsidRPr="00EC7826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  <w:r w:rsidRPr="00EC7826">
                        <w:rPr>
                          <w:rFonts w:ascii="Secca KjG" w:hAnsi="Secca KjG"/>
                          <w:sz w:val="24"/>
                        </w:rPr>
                        <w:t>Der Mitgliedsbeitrag sieht wie folgt aus</w:t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t xml:space="preserve"> (bitte ankreuzen was zutrifft)</w:t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 xml:space="preserve">: </w:t>
                      </w:r>
                    </w:p>
                    <w:p w14:paraId="5173E79D" w14:textId="16707769" w:rsidR="001C6FCA" w:rsidRPr="00EC7826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  <w:r w:rsidRPr="00EC7826">
                        <w:rPr>
                          <w:rFonts w:ascii="Secca KjG" w:hAnsi="Secca KjG"/>
                          <w:sz w:val="24"/>
                        </w:rPr>
                        <w:t>Normalbe</w:t>
                      </w:r>
                      <w:r w:rsidR="00AF6DC6">
                        <w:rPr>
                          <w:rFonts w:ascii="Secca KjG" w:hAnsi="Secca KjG"/>
                          <w:sz w:val="24"/>
                        </w:rPr>
                        <w:t>i</w:t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 xml:space="preserve">trag </w:t>
                      </w:r>
                      <w:r w:rsidR="009E2CFB">
                        <w:rPr>
                          <w:rFonts w:ascii="Secca KjG" w:hAnsi="Secca KjG"/>
                          <w:sz w:val="24"/>
                        </w:rPr>
                        <w:t>25</w:t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 xml:space="preserve"> €/Jahr</w:t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t xml:space="preserve"> </w:t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sym w:font="Wingdings" w:char="F0A8"/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tab/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ab/>
                        <w:t>Geschwisterbe</w:t>
                      </w:r>
                      <w:r w:rsidR="00AF6DC6">
                        <w:rPr>
                          <w:rFonts w:ascii="Secca KjG" w:hAnsi="Secca KjG"/>
                          <w:sz w:val="24"/>
                        </w:rPr>
                        <w:t>i</w:t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 xml:space="preserve">trag </w:t>
                      </w:r>
                      <w:r w:rsidR="009E2CFB">
                        <w:rPr>
                          <w:rFonts w:ascii="Secca KjG" w:hAnsi="Secca KjG"/>
                          <w:sz w:val="24"/>
                        </w:rPr>
                        <w:t>45</w:t>
                      </w:r>
                      <w:r w:rsidRPr="00EC7826">
                        <w:rPr>
                          <w:rFonts w:ascii="Secca KjG" w:hAnsi="Secca KjG"/>
                          <w:sz w:val="24"/>
                        </w:rPr>
                        <w:t>€/Jahr</w:t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t xml:space="preserve"> </w:t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sym w:font="Wingdings" w:char="F0A8"/>
                      </w:r>
                      <w:r w:rsidR="005652F2" w:rsidRPr="00EC7826">
                        <w:rPr>
                          <w:rFonts w:ascii="Secca KjG" w:hAnsi="Secca KjG"/>
                          <w:sz w:val="24"/>
                        </w:rPr>
                        <w:tab/>
                      </w:r>
                    </w:p>
                    <w:p w14:paraId="66895FF4" w14:textId="77777777" w:rsidR="005652F2" w:rsidRPr="00EC7826" w:rsidRDefault="005652F2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</w:p>
                    <w:p w14:paraId="3F32FF63" w14:textId="77777777" w:rsidR="005652F2" w:rsidRPr="00EC7826" w:rsidRDefault="005652F2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  <w:r w:rsidRPr="00EC7826">
                        <w:rPr>
                          <w:rFonts w:ascii="Secca KjG" w:hAnsi="Secca KjG"/>
                          <w:sz w:val="24"/>
                        </w:rPr>
                        <w:t>Folgende Geschwister sind bereits Mitglied der KjG:</w:t>
                      </w:r>
                    </w:p>
                    <w:p w14:paraId="227C5A73" w14:textId="77777777" w:rsidR="005652F2" w:rsidRPr="00EC7826" w:rsidRDefault="005652F2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4"/>
                        </w:rPr>
                      </w:pPr>
                      <w:r w:rsidRPr="00EC7826">
                        <w:rPr>
                          <w:rFonts w:ascii="Secca KjG" w:hAnsi="Secca KjG"/>
                          <w:sz w:val="24"/>
                        </w:rPr>
                        <w:t>________________________________________________________________</w:t>
                      </w:r>
                    </w:p>
                    <w:p w14:paraId="17A6AD52" w14:textId="77777777" w:rsidR="005652F2" w:rsidRDefault="005652F2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  <w:sz w:val="26"/>
                        </w:rPr>
                      </w:pPr>
                    </w:p>
                    <w:p w14:paraId="7053D776" w14:textId="77777777" w:rsidR="001C6FCA" w:rsidRPr="003F20AB" w:rsidRDefault="001C6FCA" w:rsidP="001C6FCA">
                      <w:pPr>
                        <w:spacing w:before="240" w:after="0"/>
                        <w:rPr>
                          <w:rFonts w:ascii="Secca KjG" w:hAnsi="Secca KjG"/>
                        </w:rPr>
                      </w:pPr>
                    </w:p>
                    <w:p w14:paraId="5B7DBE4E" w14:textId="77777777" w:rsidR="001C6FCA" w:rsidRDefault="001C6FCA" w:rsidP="001C6FCA">
                      <w:pPr>
                        <w:ind w:right="-297"/>
                      </w:pPr>
                    </w:p>
                    <w:p w14:paraId="01FA9AAB" w14:textId="77777777" w:rsidR="001C6FCA" w:rsidRDefault="001C6FCA" w:rsidP="001C6FCA">
                      <w:pPr>
                        <w:ind w:right="-29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cca KjG" w:hAnsi="Secca KjG"/>
          <w:noProof/>
          <w:sz w:val="3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BA094" wp14:editId="53AFD3CE">
                <wp:simplePos x="0" y="0"/>
                <wp:positionH relativeFrom="column">
                  <wp:posOffset>4445</wp:posOffset>
                </wp:positionH>
                <wp:positionV relativeFrom="paragraph">
                  <wp:posOffset>1810606</wp:posOffset>
                </wp:positionV>
                <wp:extent cx="5826760" cy="2790825"/>
                <wp:effectExtent l="0" t="0" r="2159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760" cy="2790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517B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5E1E7" w14:textId="77777777" w:rsidR="003F20AB" w:rsidRDefault="003F20AB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_________________________</w:t>
                            </w:r>
                            <w:r w:rsidR="001C6FCA">
                              <w:rPr>
                                <w:rFonts w:ascii="Secca KjG" w:hAnsi="Secca KjG"/>
                              </w:rPr>
                              <w:tab/>
                            </w:r>
                            <w:r w:rsidR="001C6FCA">
                              <w:rPr>
                                <w:rFonts w:ascii="Secca KjG" w:hAnsi="Secca KjG"/>
                              </w:rPr>
                              <w:tab/>
                            </w:r>
                            <w:r w:rsidR="001C6FCA">
                              <w:rPr>
                                <w:rFonts w:ascii="Secca KjG" w:hAnsi="Secca KjG"/>
                              </w:rPr>
                              <w:tab/>
                            </w:r>
                            <w:r w:rsidR="001C6FCA">
                              <w:rPr>
                                <w:rFonts w:ascii="Secca KjG" w:hAnsi="Secca KjG"/>
                              </w:rPr>
                              <w:tab/>
                            </w:r>
                            <w:r w:rsidR="001C6FCA">
                              <w:rPr>
                                <w:rFonts w:ascii="Secca KjG" w:hAnsi="Secca KjG"/>
                              </w:rPr>
                              <w:tab/>
                              <w:t>_______________________</w:t>
                            </w:r>
                          </w:p>
                          <w:p w14:paraId="5F8827DC" w14:textId="77777777" w:rsidR="003F20AB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Name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Vorname</w:t>
                            </w:r>
                            <w:r w:rsidR="003F20AB" w:rsidRPr="003F20AB">
                              <w:rPr>
                                <w:rFonts w:ascii="Secca KjG" w:hAnsi="Secca KjG"/>
                              </w:rPr>
                              <w:t xml:space="preserve"> </w:t>
                            </w:r>
                          </w:p>
                          <w:p w14:paraId="056E026C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685F9CC8" w14:textId="77777777" w:rsidR="001C6FCA" w:rsidRDefault="001C6FCA" w:rsidP="001C6FCA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___________________________________________________________________________</w:t>
                            </w:r>
                          </w:p>
                          <w:p w14:paraId="370EA3A9" w14:textId="77777777" w:rsidR="001C6FCA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 xml:space="preserve">Straße und Hausnummer </w:t>
                            </w:r>
                          </w:p>
                          <w:p w14:paraId="47A95FAA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47C7CB5C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_______________________</w:t>
                            </w:r>
                          </w:p>
                          <w:p w14:paraId="56D150A7" w14:textId="77777777" w:rsidR="001C6FCA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PLZ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Ort</w:t>
                            </w:r>
                          </w:p>
                          <w:p w14:paraId="370FF467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7A1FF62C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_______________________</w:t>
                            </w:r>
                          </w:p>
                          <w:p w14:paraId="3733DF42" w14:textId="77777777" w:rsidR="001C6FCA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>Geburtsdatum</w:t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</w:r>
                            <w:r>
                              <w:rPr>
                                <w:rFonts w:ascii="Secca KjG" w:hAnsi="Secca KjG"/>
                              </w:rPr>
                              <w:tab/>
                              <w:t>Telefon</w:t>
                            </w:r>
                          </w:p>
                          <w:p w14:paraId="5C08C8C2" w14:textId="77777777" w:rsidR="001C6FCA" w:rsidRDefault="001C6FCA" w:rsidP="001C6FCA">
                            <w:pPr>
                              <w:spacing w:before="240" w:after="0" w:line="240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</w:p>
                          <w:p w14:paraId="580A95E3" w14:textId="77777777" w:rsidR="001C6FCA" w:rsidRDefault="001C6FCA" w:rsidP="001C6FCA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rFonts w:ascii="Secca KjG" w:hAnsi="Secca KjG"/>
                              </w:rPr>
                              <w:t>________________________</w:t>
                            </w:r>
                          </w:p>
                          <w:p w14:paraId="29251662" w14:textId="77777777" w:rsidR="001C6FCA" w:rsidRPr="003F20AB" w:rsidRDefault="001C6FCA" w:rsidP="001C6FCA">
                            <w:pPr>
                              <w:spacing w:before="240" w:after="0" w:line="257" w:lineRule="auto"/>
                              <w:contextualSpacing/>
                              <w:rPr>
                                <w:rFonts w:ascii="Secca KjG" w:hAnsi="Secca KjG"/>
                              </w:rPr>
                            </w:pPr>
                            <w:r>
                              <w:rPr>
                                <w:rFonts w:ascii="Secca KjG" w:hAnsi="Secca KjG"/>
                              </w:rPr>
                              <w:t xml:space="preserve">Email </w:t>
                            </w:r>
                          </w:p>
                          <w:p w14:paraId="0ED87D2E" w14:textId="77777777" w:rsidR="003F20AB" w:rsidRDefault="003F20AB" w:rsidP="003F20AB">
                            <w:pPr>
                              <w:ind w:right="-29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BA094" id="Textfeld 3" o:spid="_x0000_s1029" type="#_x0000_t202" style="position:absolute;margin-left:.35pt;margin-top:142.55pt;width:458.8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" fillcolor="white [3201]" strokecolor="#00517b" strokeweight="2pt">
                <v:textbox>
                  <w:txbxContent>
                    <w:p w14:paraId="2115E1E7" w14:textId="77777777" w:rsidR="003F20AB" w:rsidRDefault="003F20AB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_________________________</w:t>
                      </w:r>
                      <w:r w:rsidR="001C6FCA">
                        <w:rPr>
                          <w:rFonts w:ascii="Secca KjG" w:hAnsi="Secca KjG"/>
                        </w:rPr>
                        <w:tab/>
                      </w:r>
                      <w:r w:rsidR="001C6FCA">
                        <w:rPr>
                          <w:rFonts w:ascii="Secca KjG" w:hAnsi="Secca KjG"/>
                        </w:rPr>
                        <w:tab/>
                      </w:r>
                      <w:r w:rsidR="001C6FCA">
                        <w:rPr>
                          <w:rFonts w:ascii="Secca KjG" w:hAnsi="Secca KjG"/>
                        </w:rPr>
                        <w:tab/>
                      </w:r>
                      <w:r w:rsidR="001C6FCA">
                        <w:rPr>
                          <w:rFonts w:ascii="Secca KjG" w:hAnsi="Secca KjG"/>
                        </w:rPr>
                        <w:tab/>
                      </w:r>
                      <w:r w:rsidR="001C6FCA">
                        <w:rPr>
                          <w:rFonts w:ascii="Secca KjG" w:hAnsi="Secca KjG"/>
                        </w:rPr>
                        <w:tab/>
                        <w:t>_______________________</w:t>
                      </w:r>
                    </w:p>
                    <w:p w14:paraId="5F8827DC" w14:textId="77777777" w:rsidR="003F20AB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Name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Vorname</w:t>
                      </w:r>
                      <w:r w:rsidR="003F20AB" w:rsidRPr="003F20AB">
                        <w:rPr>
                          <w:rFonts w:ascii="Secca KjG" w:hAnsi="Secca KjG"/>
                        </w:rPr>
                        <w:t xml:space="preserve"> </w:t>
                      </w:r>
                    </w:p>
                    <w:p w14:paraId="056E026C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685F9CC8" w14:textId="77777777" w:rsidR="001C6FCA" w:rsidRDefault="001C6FCA" w:rsidP="001C6FCA">
                      <w:pPr>
                        <w:spacing w:line="240" w:lineRule="auto"/>
                        <w:contextualSpacing/>
                      </w:pPr>
                      <w:r>
                        <w:rPr>
                          <w:rFonts w:ascii="Secca KjG" w:hAnsi="Secca KjG"/>
                        </w:rPr>
                        <w:t>___________________________________________________________________________</w:t>
                      </w:r>
                    </w:p>
                    <w:p w14:paraId="370EA3A9" w14:textId="77777777" w:rsidR="001C6FCA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 xml:space="preserve">Straße und Hausnummer </w:t>
                      </w:r>
                    </w:p>
                    <w:p w14:paraId="47A95FAA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47C7CB5C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________________________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_______________________</w:t>
                      </w:r>
                    </w:p>
                    <w:p w14:paraId="56D150A7" w14:textId="77777777" w:rsidR="001C6FCA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PLZ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Ort</w:t>
                      </w:r>
                    </w:p>
                    <w:p w14:paraId="370FF467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7A1FF62C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________________________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_______________________</w:t>
                      </w:r>
                    </w:p>
                    <w:p w14:paraId="3733DF42" w14:textId="77777777" w:rsidR="001C6FCA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>Geburtsdatum</w:t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</w:r>
                      <w:r>
                        <w:rPr>
                          <w:rFonts w:ascii="Secca KjG" w:hAnsi="Secca KjG"/>
                        </w:rPr>
                        <w:tab/>
                        <w:t>Telefon</w:t>
                      </w:r>
                    </w:p>
                    <w:p w14:paraId="5C08C8C2" w14:textId="77777777" w:rsidR="001C6FCA" w:rsidRDefault="001C6FCA" w:rsidP="001C6FCA">
                      <w:pPr>
                        <w:spacing w:before="240" w:after="0" w:line="240" w:lineRule="auto"/>
                        <w:contextualSpacing/>
                        <w:rPr>
                          <w:rFonts w:ascii="Secca KjG" w:hAnsi="Secca KjG"/>
                        </w:rPr>
                      </w:pPr>
                    </w:p>
                    <w:p w14:paraId="580A95E3" w14:textId="77777777" w:rsidR="001C6FCA" w:rsidRDefault="001C6FCA" w:rsidP="001C6FCA">
                      <w:pPr>
                        <w:spacing w:line="240" w:lineRule="auto"/>
                        <w:contextualSpacing/>
                      </w:pPr>
                      <w:r>
                        <w:rPr>
                          <w:rFonts w:ascii="Secca KjG" w:hAnsi="Secca KjG"/>
                        </w:rPr>
                        <w:t>________________________</w:t>
                      </w:r>
                    </w:p>
                    <w:p w14:paraId="29251662" w14:textId="77777777" w:rsidR="001C6FCA" w:rsidRPr="003F20AB" w:rsidRDefault="001C6FCA" w:rsidP="001C6FCA">
                      <w:pPr>
                        <w:spacing w:before="240" w:after="0" w:line="257" w:lineRule="auto"/>
                        <w:contextualSpacing/>
                        <w:rPr>
                          <w:rFonts w:ascii="Secca KjG" w:hAnsi="Secca KjG"/>
                        </w:rPr>
                      </w:pPr>
                      <w:r>
                        <w:rPr>
                          <w:rFonts w:ascii="Secca KjG" w:hAnsi="Secca KjG"/>
                        </w:rPr>
                        <w:t xml:space="preserve">Email </w:t>
                      </w:r>
                    </w:p>
                    <w:p w14:paraId="0ED87D2E" w14:textId="77777777" w:rsidR="003F20AB" w:rsidRDefault="003F20AB" w:rsidP="003F20AB">
                      <w:pPr>
                        <w:ind w:right="-29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cca KjG" w:hAnsi="Secca KjG"/>
          <w:noProof/>
          <w:sz w:val="3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DC5FF" wp14:editId="530BB0B1">
                <wp:simplePos x="0" y="0"/>
                <wp:positionH relativeFrom="column">
                  <wp:posOffset>3337</wp:posOffset>
                </wp:positionH>
                <wp:positionV relativeFrom="paragraph">
                  <wp:posOffset>107006</wp:posOffset>
                </wp:positionV>
                <wp:extent cx="5826760" cy="1562986"/>
                <wp:effectExtent l="0" t="0" r="2159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760" cy="15629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87F9E" w14:textId="7963709D" w:rsidR="003F20AB" w:rsidRDefault="007F3746" w:rsidP="007F3746">
                            <w:pPr>
                              <w:spacing w:before="240" w:after="0"/>
                              <w:rPr>
                                <w:rFonts w:ascii="Secca KjG" w:hAnsi="Secca KjG"/>
                                <w:sz w:val="26"/>
                              </w:rPr>
                            </w:pPr>
                            <w:r w:rsidRPr="007F3746">
                              <w:rPr>
                                <w:rFonts w:ascii="Secca KjG" w:hAnsi="Secca KjG"/>
                                <w:sz w:val="26"/>
                              </w:rPr>
                              <w:t>Ich erkläre hiermit meine Mitgliedschaft in der Katholischen jungen Gemeinde (KjG) in der Ortsgruppe ______________________________</w:t>
                            </w:r>
                            <w:r>
                              <w:rPr>
                                <w:rFonts w:ascii="Secca KjG" w:hAnsi="Secca KjG"/>
                                <w:sz w:val="26"/>
                              </w:rPr>
                              <w:t xml:space="preserve">_______________________ </w:t>
                            </w:r>
                            <w:r w:rsidR="00D6673C">
                              <w:rPr>
                                <w:rFonts w:ascii="Secca KjG" w:hAnsi="Secca KjG"/>
                                <w:sz w:val="26"/>
                              </w:rPr>
                              <w:t xml:space="preserve">und </w:t>
                            </w:r>
                            <w:r>
                              <w:rPr>
                                <w:rFonts w:ascii="Secca KjG" w:hAnsi="Secca KjG"/>
                                <w:sz w:val="26"/>
                              </w:rPr>
                              <w:t>im Diözesanverband Freiburg</w:t>
                            </w:r>
                            <w:r w:rsidR="003F20AB">
                              <w:rPr>
                                <w:rFonts w:ascii="Secca KjG" w:hAnsi="Secca KjG"/>
                                <w:sz w:val="26"/>
                              </w:rPr>
                              <w:t xml:space="preserve">. </w:t>
                            </w:r>
                          </w:p>
                          <w:p w14:paraId="440A5560" w14:textId="6240DFAD" w:rsidR="007F3746" w:rsidRPr="00AF6DC6" w:rsidRDefault="003F20AB" w:rsidP="00AF6DC6">
                            <w:pPr>
                              <w:spacing w:before="240" w:after="0"/>
                              <w:rPr>
                                <w:rFonts w:ascii="Secca KjG" w:hAnsi="Secca KjG"/>
                                <w:sz w:val="20"/>
                              </w:rPr>
                            </w:pPr>
                            <w:r w:rsidRPr="00AF6DC6">
                              <w:rPr>
                                <w:rFonts w:ascii="Secca KjG" w:hAnsi="Secca KjG"/>
                                <w:sz w:val="20"/>
                              </w:rPr>
                              <w:t>Die Grundlagen und Ziele der KjG sind mir bekannt. Ich verpflichte mich, den Mitglied</w:t>
                            </w:r>
                            <w:r w:rsidR="00AF6DC6" w:rsidRPr="00AF6DC6">
                              <w:rPr>
                                <w:rFonts w:ascii="Secca KjG" w:hAnsi="Secca KjG"/>
                                <w:sz w:val="20"/>
                              </w:rPr>
                              <w:t>s</w:t>
                            </w:r>
                            <w:r w:rsidRPr="00AF6DC6">
                              <w:rPr>
                                <w:rFonts w:ascii="Secca KjG" w:hAnsi="Secca KjG"/>
                                <w:sz w:val="20"/>
                              </w:rPr>
                              <w:t xml:space="preserve">beitrag für das jeweilige Kalenderjahr zu entrichten. Die Beendigung der Mitgliedschaft für das folgende Jahr muss bis zum 31. Dezember des laufenden Jahres der Ortsgruppenleitung schriftlich mitgeteilt werden. </w:t>
                            </w:r>
                          </w:p>
                          <w:p w14:paraId="5B7A1BB1" w14:textId="77777777" w:rsidR="007F3746" w:rsidRDefault="007F3746" w:rsidP="007F3746">
                            <w:pPr>
                              <w:ind w:right="-29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C5FF" id="Textfeld 2" o:spid="_x0000_s1030" type="#_x0000_t202" style="position:absolute;margin-left:.25pt;margin-top:8.45pt;width:458.8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" fillcolor="white [3201]" strokecolor="#365f91 [2404]" strokeweight="2pt">
                <v:textbox>
                  <w:txbxContent>
                    <w:p w14:paraId="3B087F9E" w14:textId="7963709D" w:rsidR="003F20AB" w:rsidRDefault="007F3746" w:rsidP="007F3746">
                      <w:pPr>
                        <w:spacing w:before="240" w:after="0"/>
                        <w:rPr>
                          <w:rFonts w:ascii="Secca KjG" w:hAnsi="Secca KjG"/>
                          <w:sz w:val="26"/>
                        </w:rPr>
                      </w:pPr>
                      <w:r w:rsidRPr="007F3746">
                        <w:rPr>
                          <w:rFonts w:ascii="Secca KjG" w:hAnsi="Secca KjG"/>
                          <w:sz w:val="26"/>
                        </w:rPr>
                        <w:t>Ich erkläre hiermit meine Mitgliedschaft in der Katholischen jungen Gemeinde (KjG) in der Ortsgruppe ______________________________</w:t>
                      </w:r>
                      <w:r>
                        <w:rPr>
                          <w:rFonts w:ascii="Secca KjG" w:hAnsi="Secca KjG"/>
                          <w:sz w:val="26"/>
                        </w:rPr>
                        <w:t xml:space="preserve">_______________________ </w:t>
                      </w:r>
                      <w:r w:rsidR="00D6673C">
                        <w:rPr>
                          <w:rFonts w:ascii="Secca KjG" w:hAnsi="Secca KjG"/>
                          <w:sz w:val="26"/>
                        </w:rPr>
                        <w:t xml:space="preserve">und </w:t>
                      </w:r>
                      <w:r>
                        <w:rPr>
                          <w:rFonts w:ascii="Secca KjG" w:hAnsi="Secca KjG"/>
                          <w:sz w:val="26"/>
                        </w:rPr>
                        <w:t>im Diözesanverband Freiburg</w:t>
                      </w:r>
                      <w:r w:rsidR="003F20AB">
                        <w:rPr>
                          <w:rFonts w:ascii="Secca KjG" w:hAnsi="Secca KjG"/>
                          <w:sz w:val="26"/>
                        </w:rPr>
                        <w:t xml:space="preserve">. </w:t>
                      </w:r>
                    </w:p>
                    <w:p w14:paraId="440A5560" w14:textId="6240DFAD" w:rsidR="007F3746" w:rsidRPr="00AF6DC6" w:rsidRDefault="003F20AB" w:rsidP="00AF6DC6">
                      <w:pPr>
                        <w:spacing w:before="240" w:after="0"/>
                        <w:rPr>
                          <w:rFonts w:ascii="Secca KjG" w:hAnsi="Secca KjG"/>
                          <w:sz w:val="20"/>
                        </w:rPr>
                      </w:pPr>
                      <w:r w:rsidRPr="00AF6DC6">
                        <w:rPr>
                          <w:rFonts w:ascii="Secca KjG" w:hAnsi="Secca KjG"/>
                          <w:sz w:val="20"/>
                        </w:rPr>
                        <w:t>Die Grundlagen und Ziele der KjG sind mir bekannt. Ich verpflichte mich, den Mitglied</w:t>
                      </w:r>
                      <w:r w:rsidR="00AF6DC6" w:rsidRPr="00AF6DC6">
                        <w:rPr>
                          <w:rFonts w:ascii="Secca KjG" w:hAnsi="Secca KjG"/>
                          <w:sz w:val="20"/>
                        </w:rPr>
                        <w:t>s</w:t>
                      </w:r>
                      <w:r w:rsidRPr="00AF6DC6">
                        <w:rPr>
                          <w:rFonts w:ascii="Secca KjG" w:hAnsi="Secca KjG"/>
                          <w:sz w:val="20"/>
                        </w:rPr>
                        <w:t xml:space="preserve">beitrag für das jeweilige Kalenderjahr zu entrichten. Die Beendigung der Mitgliedschaft für das folgende Jahr muss bis zum 31. Dezember des laufenden Jahres der Ortsgruppenleitung schriftlich mitgeteilt werden. </w:t>
                      </w:r>
                    </w:p>
                    <w:p w14:paraId="5B7A1BB1" w14:textId="77777777" w:rsidR="007F3746" w:rsidRDefault="007F3746" w:rsidP="007F3746">
                      <w:pPr>
                        <w:ind w:right="-297"/>
                      </w:pPr>
                    </w:p>
                  </w:txbxContent>
                </v:textbox>
              </v:shape>
            </w:pict>
          </mc:Fallback>
        </mc:AlternateContent>
      </w:r>
    </w:p>
    <w:sectPr w:rsidR="00D6673C" w:rsidSect="00EC7826">
      <w:headerReference w:type="default" r:id="rId8"/>
      <w:pgSz w:w="11906" w:h="16838"/>
      <w:pgMar w:top="1958" w:right="1418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C8D1" w14:textId="77777777" w:rsidR="0074097C" w:rsidRDefault="0074097C" w:rsidP="000B7AF0">
      <w:r>
        <w:separator/>
      </w:r>
    </w:p>
  </w:endnote>
  <w:endnote w:type="continuationSeparator" w:id="0">
    <w:p w14:paraId="10D19CBC" w14:textId="77777777" w:rsidR="0074097C" w:rsidRDefault="0074097C" w:rsidP="000B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ecca KjG">
    <w:altName w:val="Calibri"/>
    <w:panose1 w:val="020B05030300030205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637E3" w14:textId="77777777" w:rsidR="0074097C" w:rsidRDefault="0074097C" w:rsidP="000B7AF0">
      <w:r>
        <w:separator/>
      </w:r>
    </w:p>
  </w:footnote>
  <w:footnote w:type="continuationSeparator" w:id="0">
    <w:p w14:paraId="7FBEAADD" w14:textId="77777777" w:rsidR="0074097C" w:rsidRDefault="0074097C" w:rsidP="000B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133A" w14:textId="77777777" w:rsidR="00417C0A" w:rsidRDefault="005652F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0F61965" wp14:editId="2C391E45">
          <wp:simplePos x="0" y="0"/>
          <wp:positionH relativeFrom="page">
            <wp:posOffset>19050</wp:posOffset>
          </wp:positionH>
          <wp:positionV relativeFrom="paragraph">
            <wp:posOffset>-901066</wp:posOffset>
          </wp:positionV>
          <wp:extent cx="7543165" cy="11172825"/>
          <wp:effectExtent l="0" t="0" r="63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34" cy="11173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4B0A2B" wp14:editId="27D1E9F1">
              <wp:simplePos x="0" y="0"/>
              <wp:positionH relativeFrom="column">
                <wp:posOffset>-195580</wp:posOffset>
              </wp:positionH>
              <wp:positionV relativeFrom="paragraph">
                <wp:posOffset>291465</wp:posOffset>
              </wp:positionV>
              <wp:extent cx="2447925" cy="140462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43D06" w14:textId="77777777" w:rsidR="005652F2" w:rsidRPr="005652F2" w:rsidRDefault="005652F2" w:rsidP="005652F2">
                          <w:pPr>
                            <w:spacing w:before="240" w:after="0"/>
                            <w:ind w:left="142"/>
                            <w:rPr>
                              <w:rFonts w:ascii="Secca KjG" w:hAnsi="Secca KjG"/>
                              <w:b/>
                              <w:sz w:val="34"/>
                            </w:rPr>
                          </w:pPr>
                          <w:r w:rsidRPr="005652F2">
                            <w:rPr>
                              <w:rFonts w:ascii="Secca KjG" w:hAnsi="Secca KjG"/>
                              <w:b/>
                              <w:sz w:val="34"/>
                            </w:rPr>
                            <w:t xml:space="preserve">Beitrittserklärung </w:t>
                          </w:r>
                        </w:p>
                        <w:p w14:paraId="10261767" w14:textId="77777777" w:rsidR="005652F2" w:rsidRDefault="005652F2" w:rsidP="005652F2">
                          <w:pPr>
                            <w:ind w:left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4B0A2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5.4pt;margin-top:22.95pt;width:19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" stroked="f">
              <v:textbox style="mso-fit-shape-to-text:t">
                <w:txbxContent>
                  <w:p w14:paraId="74843D06" w14:textId="77777777" w:rsidR="005652F2" w:rsidRPr="005652F2" w:rsidRDefault="005652F2" w:rsidP="005652F2">
                    <w:pPr>
                      <w:spacing w:before="240" w:after="0"/>
                      <w:ind w:left="142"/>
                      <w:rPr>
                        <w:rFonts w:ascii="Secca KjG" w:hAnsi="Secca KjG"/>
                        <w:b/>
                        <w:sz w:val="34"/>
                      </w:rPr>
                    </w:pPr>
                    <w:r w:rsidRPr="005652F2">
                      <w:rPr>
                        <w:rFonts w:ascii="Secca KjG" w:hAnsi="Secca KjG"/>
                        <w:b/>
                        <w:sz w:val="34"/>
                      </w:rPr>
                      <w:t xml:space="preserve">Beitrittserklärung </w:t>
                    </w:r>
                  </w:p>
                  <w:p w14:paraId="10261767" w14:textId="77777777" w:rsidR="005652F2" w:rsidRDefault="005652F2" w:rsidP="005652F2">
                    <w:pPr>
                      <w:ind w:left="142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1D9"/>
    <w:multiLevelType w:val="hybridMultilevel"/>
    <w:tmpl w:val="20C6ABBE"/>
    <w:lvl w:ilvl="0" w:tplc="D8106A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14"/>
    <w:multiLevelType w:val="hybridMultilevel"/>
    <w:tmpl w:val="840066D2"/>
    <w:lvl w:ilvl="0" w:tplc="0407000F">
      <w:start w:val="6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55E7"/>
    <w:multiLevelType w:val="hybridMultilevel"/>
    <w:tmpl w:val="3C3C1D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02A"/>
    <w:multiLevelType w:val="hybridMultilevel"/>
    <w:tmpl w:val="0A76A6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46"/>
    <w:rsid w:val="00001743"/>
    <w:rsid w:val="00001DFE"/>
    <w:rsid w:val="00002362"/>
    <w:rsid w:val="0000244E"/>
    <w:rsid w:val="00002637"/>
    <w:rsid w:val="00004E00"/>
    <w:rsid w:val="00005F53"/>
    <w:rsid w:val="000065C0"/>
    <w:rsid w:val="000069DE"/>
    <w:rsid w:val="00006F73"/>
    <w:rsid w:val="00007842"/>
    <w:rsid w:val="00012C31"/>
    <w:rsid w:val="00013BAD"/>
    <w:rsid w:val="0001484B"/>
    <w:rsid w:val="000204C3"/>
    <w:rsid w:val="000205DC"/>
    <w:rsid w:val="00021301"/>
    <w:rsid w:val="00021315"/>
    <w:rsid w:val="000217BB"/>
    <w:rsid w:val="00022837"/>
    <w:rsid w:val="0002408D"/>
    <w:rsid w:val="000244A9"/>
    <w:rsid w:val="00025D45"/>
    <w:rsid w:val="00027CF5"/>
    <w:rsid w:val="00027E46"/>
    <w:rsid w:val="000305B7"/>
    <w:rsid w:val="000307E1"/>
    <w:rsid w:val="00031197"/>
    <w:rsid w:val="00032A77"/>
    <w:rsid w:val="00035D29"/>
    <w:rsid w:val="000402DC"/>
    <w:rsid w:val="00040A28"/>
    <w:rsid w:val="00041017"/>
    <w:rsid w:val="00042998"/>
    <w:rsid w:val="00042B09"/>
    <w:rsid w:val="00042F9B"/>
    <w:rsid w:val="000433FB"/>
    <w:rsid w:val="000434FA"/>
    <w:rsid w:val="00043E4B"/>
    <w:rsid w:val="00044845"/>
    <w:rsid w:val="00044A85"/>
    <w:rsid w:val="000471D0"/>
    <w:rsid w:val="0005021A"/>
    <w:rsid w:val="0005771C"/>
    <w:rsid w:val="00057F2F"/>
    <w:rsid w:val="000611F2"/>
    <w:rsid w:val="00061449"/>
    <w:rsid w:val="00062395"/>
    <w:rsid w:val="00063B79"/>
    <w:rsid w:val="00064175"/>
    <w:rsid w:val="0006492E"/>
    <w:rsid w:val="00064E14"/>
    <w:rsid w:val="00064F68"/>
    <w:rsid w:val="0006715F"/>
    <w:rsid w:val="00071A91"/>
    <w:rsid w:val="00074806"/>
    <w:rsid w:val="00075C88"/>
    <w:rsid w:val="00081E04"/>
    <w:rsid w:val="000822C1"/>
    <w:rsid w:val="0008326D"/>
    <w:rsid w:val="00083550"/>
    <w:rsid w:val="000843AE"/>
    <w:rsid w:val="00086E3D"/>
    <w:rsid w:val="000874C9"/>
    <w:rsid w:val="00087D86"/>
    <w:rsid w:val="00087FAE"/>
    <w:rsid w:val="0009045E"/>
    <w:rsid w:val="00090F24"/>
    <w:rsid w:val="00091C2B"/>
    <w:rsid w:val="000922DE"/>
    <w:rsid w:val="00093136"/>
    <w:rsid w:val="000935F8"/>
    <w:rsid w:val="000945EE"/>
    <w:rsid w:val="00094F0D"/>
    <w:rsid w:val="000956C9"/>
    <w:rsid w:val="0009641E"/>
    <w:rsid w:val="00097AA8"/>
    <w:rsid w:val="000A069E"/>
    <w:rsid w:val="000A0DE7"/>
    <w:rsid w:val="000A1B19"/>
    <w:rsid w:val="000A2D56"/>
    <w:rsid w:val="000A3438"/>
    <w:rsid w:val="000A6337"/>
    <w:rsid w:val="000A6A92"/>
    <w:rsid w:val="000B0479"/>
    <w:rsid w:val="000B08A5"/>
    <w:rsid w:val="000B1004"/>
    <w:rsid w:val="000B1012"/>
    <w:rsid w:val="000B2327"/>
    <w:rsid w:val="000B27D9"/>
    <w:rsid w:val="000B3A15"/>
    <w:rsid w:val="000B424C"/>
    <w:rsid w:val="000B4783"/>
    <w:rsid w:val="000B5059"/>
    <w:rsid w:val="000B59FB"/>
    <w:rsid w:val="000B61E6"/>
    <w:rsid w:val="000B6488"/>
    <w:rsid w:val="000B7AF0"/>
    <w:rsid w:val="000C0259"/>
    <w:rsid w:val="000C0F3A"/>
    <w:rsid w:val="000C109F"/>
    <w:rsid w:val="000C263B"/>
    <w:rsid w:val="000C2999"/>
    <w:rsid w:val="000C5A49"/>
    <w:rsid w:val="000C62B2"/>
    <w:rsid w:val="000C7B17"/>
    <w:rsid w:val="000C7F31"/>
    <w:rsid w:val="000D16D3"/>
    <w:rsid w:val="000D1EBF"/>
    <w:rsid w:val="000D279B"/>
    <w:rsid w:val="000D2BE8"/>
    <w:rsid w:val="000D5498"/>
    <w:rsid w:val="000D5C00"/>
    <w:rsid w:val="000D6309"/>
    <w:rsid w:val="000D6C5A"/>
    <w:rsid w:val="000D70E1"/>
    <w:rsid w:val="000E0064"/>
    <w:rsid w:val="000E12F2"/>
    <w:rsid w:val="000E26FF"/>
    <w:rsid w:val="000E30A4"/>
    <w:rsid w:val="000E3577"/>
    <w:rsid w:val="000E5342"/>
    <w:rsid w:val="000E6EF6"/>
    <w:rsid w:val="000E7B35"/>
    <w:rsid w:val="000F006F"/>
    <w:rsid w:val="000F0197"/>
    <w:rsid w:val="000F08EC"/>
    <w:rsid w:val="000F0A43"/>
    <w:rsid w:val="000F0A66"/>
    <w:rsid w:val="000F0F36"/>
    <w:rsid w:val="000F362A"/>
    <w:rsid w:val="000F487E"/>
    <w:rsid w:val="000F7121"/>
    <w:rsid w:val="000F7559"/>
    <w:rsid w:val="000F78BF"/>
    <w:rsid w:val="0010000B"/>
    <w:rsid w:val="00100011"/>
    <w:rsid w:val="0010131E"/>
    <w:rsid w:val="001028AC"/>
    <w:rsid w:val="00104432"/>
    <w:rsid w:val="00106B88"/>
    <w:rsid w:val="001078BD"/>
    <w:rsid w:val="001105D0"/>
    <w:rsid w:val="00110C26"/>
    <w:rsid w:val="00111BBB"/>
    <w:rsid w:val="001128FC"/>
    <w:rsid w:val="00112D9E"/>
    <w:rsid w:val="00114D12"/>
    <w:rsid w:val="00115118"/>
    <w:rsid w:val="00116622"/>
    <w:rsid w:val="0012000C"/>
    <w:rsid w:val="0012097E"/>
    <w:rsid w:val="001215A5"/>
    <w:rsid w:val="00121F55"/>
    <w:rsid w:val="001226CF"/>
    <w:rsid w:val="00122D10"/>
    <w:rsid w:val="00123D1B"/>
    <w:rsid w:val="00125882"/>
    <w:rsid w:val="0012601E"/>
    <w:rsid w:val="00126A30"/>
    <w:rsid w:val="0013038E"/>
    <w:rsid w:val="00131351"/>
    <w:rsid w:val="00131E66"/>
    <w:rsid w:val="00133004"/>
    <w:rsid w:val="00134AD0"/>
    <w:rsid w:val="00134CB5"/>
    <w:rsid w:val="00134CC8"/>
    <w:rsid w:val="00135DCE"/>
    <w:rsid w:val="00136F86"/>
    <w:rsid w:val="00141E55"/>
    <w:rsid w:val="00144265"/>
    <w:rsid w:val="00144975"/>
    <w:rsid w:val="00144DD9"/>
    <w:rsid w:val="00145903"/>
    <w:rsid w:val="00145D54"/>
    <w:rsid w:val="00150BA7"/>
    <w:rsid w:val="00150CC7"/>
    <w:rsid w:val="00152F69"/>
    <w:rsid w:val="00152FCD"/>
    <w:rsid w:val="001534B7"/>
    <w:rsid w:val="0015362B"/>
    <w:rsid w:val="00153E88"/>
    <w:rsid w:val="00154625"/>
    <w:rsid w:val="00154C90"/>
    <w:rsid w:val="0015536A"/>
    <w:rsid w:val="00155608"/>
    <w:rsid w:val="00156D3E"/>
    <w:rsid w:val="00161C47"/>
    <w:rsid w:val="00162E91"/>
    <w:rsid w:val="00163191"/>
    <w:rsid w:val="00164BEF"/>
    <w:rsid w:val="00165335"/>
    <w:rsid w:val="001671E6"/>
    <w:rsid w:val="001676E5"/>
    <w:rsid w:val="001678E5"/>
    <w:rsid w:val="00170F14"/>
    <w:rsid w:val="001716F2"/>
    <w:rsid w:val="0017357A"/>
    <w:rsid w:val="00176B17"/>
    <w:rsid w:val="00176BAE"/>
    <w:rsid w:val="00177B1F"/>
    <w:rsid w:val="00180BCA"/>
    <w:rsid w:val="00182185"/>
    <w:rsid w:val="00182A61"/>
    <w:rsid w:val="00182E7A"/>
    <w:rsid w:val="001845C6"/>
    <w:rsid w:val="00184E61"/>
    <w:rsid w:val="001853DC"/>
    <w:rsid w:val="00187352"/>
    <w:rsid w:val="001926EB"/>
    <w:rsid w:val="00192A6D"/>
    <w:rsid w:val="00192A77"/>
    <w:rsid w:val="001930C1"/>
    <w:rsid w:val="00196322"/>
    <w:rsid w:val="00196C13"/>
    <w:rsid w:val="00196CAC"/>
    <w:rsid w:val="001A137E"/>
    <w:rsid w:val="001A1580"/>
    <w:rsid w:val="001A18D9"/>
    <w:rsid w:val="001A263D"/>
    <w:rsid w:val="001A3347"/>
    <w:rsid w:val="001A4242"/>
    <w:rsid w:val="001A4ED1"/>
    <w:rsid w:val="001A610A"/>
    <w:rsid w:val="001B2F0D"/>
    <w:rsid w:val="001B337A"/>
    <w:rsid w:val="001B4955"/>
    <w:rsid w:val="001B620C"/>
    <w:rsid w:val="001B658F"/>
    <w:rsid w:val="001C3083"/>
    <w:rsid w:val="001C4017"/>
    <w:rsid w:val="001C49AD"/>
    <w:rsid w:val="001C4E55"/>
    <w:rsid w:val="001C660D"/>
    <w:rsid w:val="001C6FCA"/>
    <w:rsid w:val="001C7901"/>
    <w:rsid w:val="001C7F52"/>
    <w:rsid w:val="001D0663"/>
    <w:rsid w:val="001D2785"/>
    <w:rsid w:val="001D2F19"/>
    <w:rsid w:val="001D3FC8"/>
    <w:rsid w:val="001D40D3"/>
    <w:rsid w:val="001D619A"/>
    <w:rsid w:val="001D76FA"/>
    <w:rsid w:val="001E1C83"/>
    <w:rsid w:val="001E2F06"/>
    <w:rsid w:val="001E45E5"/>
    <w:rsid w:val="001E5C7F"/>
    <w:rsid w:val="001E77A6"/>
    <w:rsid w:val="001F1CE7"/>
    <w:rsid w:val="001F22CF"/>
    <w:rsid w:val="001F275E"/>
    <w:rsid w:val="001F29D2"/>
    <w:rsid w:val="001F4804"/>
    <w:rsid w:val="001F483B"/>
    <w:rsid w:val="001F6460"/>
    <w:rsid w:val="001F75BC"/>
    <w:rsid w:val="001F7B22"/>
    <w:rsid w:val="0020028D"/>
    <w:rsid w:val="00200C2F"/>
    <w:rsid w:val="0020101E"/>
    <w:rsid w:val="00202847"/>
    <w:rsid w:val="002033B6"/>
    <w:rsid w:val="00203C4F"/>
    <w:rsid w:val="00204E6C"/>
    <w:rsid w:val="002070D3"/>
    <w:rsid w:val="0020764A"/>
    <w:rsid w:val="00207D7C"/>
    <w:rsid w:val="0021060F"/>
    <w:rsid w:val="00210CD9"/>
    <w:rsid w:val="00213E26"/>
    <w:rsid w:val="00214541"/>
    <w:rsid w:val="00214C9E"/>
    <w:rsid w:val="002160A9"/>
    <w:rsid w:val="002162E3"/>
    <w:rsid w:val="00217A32"/>
    <w:rsid w:val="0022046F"/>
    <w:rsid w:val="00221528"/>
    <w:rsid w:val="0022266F"/>
    <w:rsid w:val="00222B1E"/>
    <w:rsid w:val="00222C9C"/>
    <w:rsid w:val="00223E38"/>
    <w:rsid w:val="00224026"/>
    <w:rsid w:val="00224674"/>
    <w:rsid w:val="00224B4F"/>
    <w:rsid w:val="002253F7"/>
    <w:rsid w:val="00230862"/>
    <w:rsid w:val="00231556"/>
    <w:rsid w:val="0023159F"/>
    <w:rsid w:val="00234111"/>
    <w:rsid w:val="00237736"/>
    <w:rsid w:val="00237ABE"/>
    <w:rsid w:val="00241313"/>
    <w:rsid w:val="002503B9"/>
    <w:rsid w:val="00252B57"/>
    <w:rsid w:val="002556E4"/>
    <w:rsid w:val="00257D44"/>
    <w:rsid w:val="00257E5A"/>
    <w:rsid w:val="002600B9"/>
    <w:rsid w:val="002602B0"/>
    <w:rsid w:val="00261025"/>
    <w:rsid w:val="0026277F"/>
    <w:rsid w:val="00270638"/>
    <w:rsid w:val="00270F69"/>
    <w:rsid w:val="00273F32"/>
    <w:rsid w:val="00275E87"/>
    <w:rsid w:val="00280F01"/>
    <w:rsid w:val="00280F24"/>
    <w:rsid w:val="00282B47"/>
    <w:rsid w:val="00284583"/>
    <w:rsid w:val="00286AA2"/>
    <w:rsid w:val="00287401"/>
    <w:rsid w:val="00287C7D"/>
    <w:rsid w:val="00292DE9"/>
    <w:rsid w:val="00293054"/>
    <w:rsid w:val="002931C8"/>
    <w:rsid w:val="00293804"/>
    <w:rsid w:val="00294B59"/>
    <w:rsid w:val="002972A7"/>
    <w:rsid w:val="002978CA"/>
    <w:rsid w:val="002A15BA"/>
    <w:rsid w:val="002A1797"/>
    <w:rsid w:val="002A42E5"/>
    <w:rsid w:val="002A5DB3"/>
    <w:rsid w:val="002A6A15"/>
    <w:rsid w:val="002A74DE"/>
    <w:rsid w:val="002A7955"/>
    <w:rsid w:val="002A7D42"/>
    <w:rsid w:val="002B17A7"/>
    <w:rsid w:val="002B1C4A"/>
    <w:rsid w:val="002B2003"/>
    <w:rsid w:val="002B307A"/>
    <w:rsid w:val="002B436A"/>
    <w:rsid w:val="002B45CF"/>
    <w:rsid w:val="002B69AC"/>
    <w:rsid w:val="002C14BC"/>
    <w:rsid w:val="002C1F2A"/>
    <w:rsid w:val="002C2485"/>
    <w:rsid w:val="002C2E6D"/>
    <w:rsid w:val="002C3ED0"/>
    <w:rsid w:val="002C4D52"/>
    <w:rsid w:val="002C7606"/>
    <w:rsid w:val="002C7EAB"/>
    <w:rsid w:val="002D0112"/>
    <w:rsid w:val="002D0A08"/>
    <w:rsid w:val="002D0DC5"/>
    <w:rsid w:val="002D12D1"/>
    <w:rsid w:val="002D445A"/>
    <w:rsid w:val="002D4AA5"/>
    <w:rsid w:val="002D6C4D"/>
    <w:rsid w:val="002E0065"/>
    <w:rsid w:val="002E0177"/>
    <w:rsid w:val="002E05E0"/>
    <w:rsid w:val="002E09E7"/>
    <w:rsid w:val="002E0E28"/>
    <w:rsid w:val="002E158D"/>
    <w:rsid w:val="002E1AC7"/>
    <w:rsid w:val="002E3593"/>
    <w:rsid w:val="002E3C2B"/>
    <w:rsid w:val="002E4088"/>
    <w:rsid w:val="002E4646"/>
    <w:rsid w:val="002E60EF"/>
    <w:rsid w:val="002E6651"/>
    <w:rsid w:val="002E68B5"/>
    <w:rsid w:val="002E6B13"/>
    <w:rsid w:val="002E760C"/>
    <w:rsid w:val="002E7C49"/>
    <w:rsid w:val="002F208E"/>
    <w:rsid w:val="002F2F1B"/>
    <w:rsid w:val="002F3E54"/>
    <w:rsid w:val="002F4369"/>
    <w:rsid w:val="002F4C65"/>
    <w:rsid w:val="002F50F2"/>
    <w:rsid w:val="002F5FE2"/>
    <w:rsid w:val="002F755B"/>
    <w:rsid w:val="00303F6A"/>
    <w:rsid w:val="00304533"/>
    <w:rsid w:val="00304BD4"/>
    <w:rsid w:val="003067D1"/>
    <w:rsid w:val="00307043"/>
    <w:rsid w:val="0031197A"/>
    <w:rsid w:val="00311B0B"/>
    <w:rsid w:val="003126B8"/>
    <w:rsid w:val="00314A27"/>
    <w:rsid w:val="00314D85"/>
    <w:rsid w:val="003159BE"/>
    <w:rsid w:val="0031699C"/>
    <w:rsid w:val="0031749C"/>
    <w:rsid w:val="00317F23"/>
    <w:rsid w:val="003211FE"/>
    <w:rsid w:val="00321D4F"/>
    <w:rsid w:val="00322C56"/>
    <w:rsid w:val="00322E50"/>
    <w:rsid w:val="00323055"/>
    <w:rsid w:val="00323067"/>
    <w:rsid w:val="0032469B"/>
    <w:rsid w:val="003247F8"/>
    <w:rsid w:val="00324FAF"/>
    <w:rsid w:val="00326015"/>
    <w:rsid w:val="003264F0"/>
    <w:rsid w:val="0032707D"/>
    <w:rsid w:val="003316B5"/>
    <w:rsid w:val="003328CC"/>
    <w:rsid w:val="00332D50"/>
    <w:rsid w:val="00333885"/>
    <w:rsid w:val="003357E8"/>
    <w:rsid w:val="00341BC3"/>
    <w:rsid w:val="00342687"/>
    <w:rsid w:val="00343A78"/>
    <w:rsid w:val="003448F6"/>
    <w:rsid w:val="00344DDC"/>
    <w:rsid w:val="00347413"/>
    <w:rsid w:val="0034750D"/>
    <w:rsid w:val="00350125"/>
    <w:rsid w:val="00350375"/>
    <w:rsid w:val="0035131F"/>
    <w:rsid w:val="003528CD"/>
    <w:rsid w:val="003531A1"/>
    <w:rsid w:val="003532FD"/>
    <w:rsid w:val="00354A13"/>
    <w:rsid w:val="00355AFC"/>
    <w:rsid w:val="00357689"/>
    <w:rsid w:val="00361ECA"/>
    <w:rsid w:val="00361F67"/>
    <w:rsid w:val="003627E8"/>
    <w:rsid w:val="00362EA9"/>
    <w:rsid w:val="00363D2A"/>
    <w:rsid w:val="00363D66"/>
    <w:rsid w:val="0036404D"/>
    <w:rsid w:val="003642B7"/>
    <w:rsid w:val="00364625"/>
    <w:rsid w:val="0037072F"/>
    <w:rsid w:val="0037074A"/>
    <w:rsid w:val="00370BB4"/>
    <w:rsid w:val="00370E0D"/>
    <w:rsid w:val="00371FF2"/>
    <w:rsid w:val="0037370C"/>
    <w:rsid w:val="00373BA8"/>
    <w:rsid w:val="00373DFD"/>
    <w:rsid w:val="00377661"/>
    <w:rsid w:val="0038203F"/>
    <w:rsid w:val="003836B4"/>
    <w:rsid w:val="00383DE3"/>
    <w:rsid w:val="003859D0"/>
    <w:rsid w:val="003863A3"/>
    <w:rsid w:val="003863F9"/>
    <w:rsid w:val="00387055"/>
    <w:rsid w:val="00387686"/>
    <w:rsid w:val="00387FE9"/>
    <w:rsid w:val="00390C2E"/>
    <w:rsid w:val="00391F09"/>
    <w:rsid w:val="003932F1"/>
    <w:rsid w:val="00396BE9"/>
    <w:rsid w:val="00397EFE"/>
    <w:rsid w:val="003A00FE"/>
    <w:rsid w:val="003A0B0D"/>
    <w:rsid w:val="003A2897"/>
    <w:rsid w:val="003A2C79"/>
    <w:rsid w:val="003A3B57"/>
    <w:rsid w:val="003A40E1"/>
    <w:rsid w:val="003A4E49"/>
    <w:rsid w:val="003A5688"/>
    <w:rsid w:val="003A5B84"/>
    <w:rsid w:val="003A6576"/>
    <w:rsid w:val="003A765B"/>
    <w:rsid w:val="003B05C2"/>
    <w:rsid w:val="003B0B63"/>
    <w:rsid w:val="003B12EC"/>
    <w:rsid w:val="003B224E"/>
    <w:rsid w:val="003B2552"/>
    <w:rsid w:val="003B3DD2"/>
    <w:rsid w:val="003B3EE2"/>
    <w:rsid w:val="003B5683"/>
    <w:rsid w:val="003B5718"/>
    <w:rsid w:val="003B681E"/>
    <w:rsid w:val="003C17E0"/>
    <w:rsid w:val="003C2D6B"/>
    <w:rsid w:val="003C30AE"/>
    <w:rsid w:val="003C3567"/>
    <w:rsid w:val="003C3A41"/>
    <w:rsid w:val="003C6C96"/>
    <w:rsid w:val="003C710B"/>
    <w:rsid w:val="003D0087"/>
    <w:rsid w:val="003D04B2"/>
    <w:rsid w:val="003D16C4"/>
    <w:rsid w:val="003D26AA"/>
    <w:rsid w:val="003D3016"/>
    <w:rsid w:val="003D30B1"/>
    <w:rsid w:val="003D3C82"/>
    <w:rsid w:val="003D5EC3"/>
    <w:rsid w:val="003D6924"/>
    <w:rsid w:val="003D6EA0"/>
    <w:rsid w:val="003E160B"/>
    <w:rsid w:val="003E272C"/>
    <w:rsid w:val="003E7556"/>
    <w:rsid w:val="003F0918"/>
    <w:rsid w:val="003F0E99"/>
    <w:rsid w:val="003F14B2"/>
    <w:rsid w:val="003F1700"/>
    <w:rsid w:val="003F17A1"/>
    <w:rsid w:val="003F20AB"/>
    <w:rsid w:val="003F4AAC"/>
    <w:rsid w:val="003F6674"/>
    <w:rsid w:val="003F6F87"/>
    <w:rsid w:val="003F6FF3"/>
    <w:rsid w:val="003F70C4"/>
    <w:rsid w:val="003F75E3"/>
    <w:rsid w:val="003F7657"/>
    <w:rsid w:val="003F7A72"/>
    <w:rsid w:val="004019C9"/>
    <w:rsid w:val="004020BD"/>
    <w:rsid w:val="00402E3C"/>
    <w:rsid w:val="00403658"/>
    <w:rsid w:val="00404F1A"/>
    <w:rsid w:val="00406C79"/>
    <w:rsid w:val="00406D4C"/>
    <w:rsid w:val="004071CB"/>
    <w:rsid w:val="00410C24"/>
    <w:rsid w:val="00411A2A"/>
    <w:rsid w:val="00411C97"/>
    <w:rsid w:val="00411DD7"/>
    <w:rsid w:val="004125C1"/>
    <w:rsid w:val="0041277E"/>
    <w:rsid w:val="00412E83"/>
    <w:rsid w:val="00415437"/>
    <w:rsid w:val="00415E1C"/>
    <w:rsid w:val="00416F2D"/>
    <w:rsid w:val="00417C0A"/>
    <w:rsid w:val="00420C00"/>
    <w:rsid w:val="00420CC7"/>
    <w:rsid w:val="004213B2"/>
    <w:rsid w:val="00422156"/>
    <w:rsid w:val="00422C3A"/>
    <w:rsid w:val="00422DB3"/>
    <w:rsid w:val="004234B4"/>
    <w:rsid w:val="00424C42"/>
    <w:rsid w:val="00424EAF"/>
    <w:rsid w:val="004257BD"/>
    <w:rsid w:val="00425D4C"/>
    <w:rsid w:val="00425D62"/>
    <w:rsid w:val="004276E0"/>
    <w:rsid w:val="00431DD7"/>
    <w:rsid w:val="00431E8E"/>
    <w:rsid w:val="004333CE"/>
    <w:rsid w:val="004340F2"/>
    <w:rsid w:val="004357F4"/>
    <w:rsid w:val="00436925"/>
    <w:rsid w:val="00437872"/>
    <w:rsid w:val="00442DD1"/>
    <w:rsid w:val="0044674B"/>
    <w:rsid w:val="00447F34"/>
    <w:rsid w:val="00450837"/>
    <w:rsid w:val="00450CD0"/>
    <w:rsid w:val="00452781"/>
    <w:rsid w:val="00452C30"/>
    <w:rsid w:val="0045388B"/>
    <w:rsid w:val="00463CA8"/>
    <w:rsid w:val="00466DD3"/>
    <w:rsid w:val="00467254"/>
    <w:rsid w:val="00467400"/>
    <w:rsid w:val="0047056A"/>
    <w:rsid w:val="00470F24"/>
    <w:rsid w:val="00470F56"/>
    <w:rsid w:val="00471A65"/>
    <w:rsid w:val="00476BC7"/>
    <w:rsid w:val="004771EE"/>
    <w:rsid w:val="00480E94"/>
    <w:rsid w:val="0048107A"/>
    <w:rsid w:val="00483243"/>
    <w:rsid w:val="00483B3E"/>
    <w:rsid w:val="00485F4C"/>
    <w:rsid w:val="004867A8"/>
    <w:rsid w:val="00486ADC"/>
    <w:rsid w:val="00486E66"/>
    <w:rsid w:val="00486EA7"/>
    <w:rsid w:val="00486F22"/>
    <w:rsid w:val="00491168"/>
    <w:rsid w:val="004919B0"/>
    <w:rsid w:val="0049272E"/>
    <w:rsid w:val="00492A54"/>
    <w:rsid w:val="00496679"/>
    <w:rsid w:val="00496779"/>
    <w:rsid w:val="004A08AD"/>
    <w:rsid w:val="004A1713"/>
    <w:rsid w:val="004A1775"/>
    <w:rsid w:val="004A29DB"/>
    <w:rsid w:val="004A3989"/>
    <w:rsid w:val="004A47CB"/>
    <w:rsid w:val="004A5199"/>
    <w:rsid w:val="004A57E1"/>
    <w:rsid w:val="004A7FFC"/>
    <w:rsid w:val="004B01B9"/>
    <w:rsid w:val="004B0936"/>
    <w:rsid w:val="004B0969"/>
    <w:rsid w:val="004B2246"/>
    <w:rsid w:val="004B2ACB"/>
    <w:rsid w:val="004B3110"/>
    <w:rsid w:val="004B31D0"/>
    <w:rsid w:val="004B7EC8"/>
    <w:rsid w:val="004C0178"/>
    <w:rsid w:val="004C20A9"/>
    <w:rsid w:val="004C24A8"/>
    <w:rsid w:val="004C3664"/>
    <w:rsid w:val="004C66F0"/>
    <w:rsid w:val="004C72B8"/>
    <w:rsid w:val="004C7452"/>
    <w:rsid w:val="004C7C13"/>
    <w:rsid w:val="004D1D83"/>
    <w:rsid w:val="004D2976"/>
    <w:rsid w:val="004D33DB"/>
    <w:rsid w:val="004D52EF"/>
    <w:rsid w:val="004D5AEC"/>
    <w:rsid w:val="004D6528"/>
    <w:rsid w:val="004D693D"/>
    <w:rsid w:val="004D6E18"/>
    <w:rsid w:val="004D6F12"/>
    <w:rsid w:val="004E0EBC"/>
    <w:rsid w:val="004E1F2A"/>
    <w:rsid w:val="004E6B89"/>
    <w:rsid w:val="004E6D72"/>
    <w:rsid w:val="004E7DC2"/>
    <w:rsid w:val="004F0D1E"/>
    <w:rsid w:val="004F1254"/>
    <w:rsid w:val="004F1B87"/>
    <w:rsid w:val="004F1D52"/>
    <w:rsid w:val="004F57FA"/>
    <w:rsid w:val="004F6CF4"/>
    <w:rsid w:val="004F7A97"/>
    <w:rsid w:val="004F7D1A"/>
    <w:rsid w:val="00501038"/>
    <w:rsid w:val="00501924"/>
    <w:rsid w:val="00506F49"/>
    <w:rsid w:val="00507627"/>
    <w:rsid w:val="00507CE7"/>
    <w:rsid w:val="00511302"/>
    <w:rsid w:val="0051255A"/>
    <w:rsid w:val="00515CE7"/>
    <w:rsid w:val="005166CE"/>
    <w:rsid w:val="005170D5"/>
    <w:rsid w:val="00520C42"/>
    <w:rsid w:val="00520C6D"/>
    <w:rsid w:val="00522DE9"/>
    <w:rsid w:val="0052444A"/>
    <w:rsid w:val="00524F9D"/>
    <w:rsid w:val="005251E8"/>
    <w:rsid w:val="005252C2"/>
    <w:rsid w:val="0052627E"/>
    <w:rsid w:val="00527D83"/>
    <w:rsid w:val="00530B8F"/>
    <w:rsid w:val="00531ED6"/>
    <w:rsid w:val="00532625"/>
    <w:rsid w:val="00533FDD"/>
    <w:rsid w:val="00534663"/>
    <w:rsid w:val="00536511"/>
    <w:rsid w:val="00536799"/>
    <w:rsid w:val="00540274"/>
    <w:rsid w:val="0054029D"/>
    <w:rsid w:val="00542116"/>
    <w:rsid w:val="00543027"/>
    <w:rsid w:val="00544F1E"/>
    <w:rsid w:val="0054566B"/>
    <w:rsid w:val="005479DA"/>
    <w:rsid w:val="005521A5"/>
    <w:rsid w:val="00552379"/>
    <w:rsid w:val="00552AC2"/>
    <w:rsid w:val="00552C64"/>
    <w:rsid w:val="0055356C"/>
    <w:rsid w:val="00553D94"/>
    <w:rsid w:val="00553F28"/>
    <w:rsid w:val="00555A58"/>
    <w:rsid w:val="005578C6"/>
    <w:rsid w:val="00557EEA"/>
    <w:rsid w:val="00564782"/>
    <w:rsid w:val="00564B00"/>
    <w:rsid w:val="00564C9B"/>
    <w:rsid w:val="005652F2"/>
    <w:rsid w:val="00565F7C"/>
    <w:rsid w:val="005666DC"/>
    <w:rsid w:val="00567219"/>
    <w:rsid w:val="0057018D"/>
    <w:rsid w:val="005707DF"/>
    <w:rsid w:val="00570E58"/>
    <w:rsid w:val="00571F87"/>
    <w:rsid w:val="00572C0B"/>
    <w:rsid w:val="00573381"/>
    <w:rsid w:val="0057386A"/>
    <w:rsid w:val="00573E5B"/>
    <w:rsid w:val="005744ED"/>
    <w:rsid w:val="00575811"/>
    <w:rsid w:val="00576005"/>
    <w:rsid w:val="00576A36"/>
    <w:rsid w:val="00576EF0"/>
    <w:rsid w:val="00580667"/>
    <w:rsid w:val="00580A4E"/>
    <w:rsid w:val="00581553"/>
    <w:rsid w:val="005823B1"/>
    <w:rsid w:val="0058378E"/>
    <w:rsid w:val="005838FC"/>
    <w:rsid w:val="0058499B"/>
    <w:rsid w:val="00584AB2"/>
    <w:rsid w:val="00584D30"/>
    <w:rsid w:val="00585DCB"/>
    <w:rsid w:val="005920AE"/>
    <w:rsid w:val="005923A7"/>
    <w:rsid w:val="00592D34"/>
    <w:rsid w:val="005945D0"/>
    <w:rsid w:val="00595AE9"/>
    <w:rsid w:val="00595B69"/>
    <w:rsid w:val="0059659B"/>
    <w:rsid w:val="00596892"/>
    <w:rsid w:val="005973A3"/>
    <w:rsid w:val="005A0CC4"/>
    <w:rsid w:val="005A20C8"/>
    <w:rsid w:val="005A2372"/>
    <w:rsid w:val="005A5735"/>
    <w:rsid w:val="005A6B03"/>
    <w:rsid w:val="005A7E43"/>
    <w:rsid w:val="005B17EA"/>
    <w:rsid w:val="005B2AAB"/>
    <w:rsid w:val="005B4AB2"/>
    <w:rsid w:val="005B51B3"/>
    <w:rsid w:val="005C0BB3"/>
    <w:rsid w:val="005C0BBB"/>
    <w:rsid w:val="005C245F"/>
    <w:rsid w:val="005C28A4"/>
    <w:rsid w:val="005C312D"/>
    <w:rsid w:val="005C4BE0"/>
    <w:rsid w:val="005C667B"/>
    <w:rsid w:val="005C66F0"/>
    <w:rsid w:val="005C7860"/>
    <w:rsid w:val="005C7C31"/>
    <w:rsid w:val="005D270B"/>
    <w:rsid w:val="005D48B5"/>
    <w:rsid w:val="005D4D0B"/>
    <w:rsid w:val="005D5854"/>
    <w:rsid w:val="005D5AB2"/>
    <w:rsid w:val="005E152B"/>
    <w:rsid w:val="005E2A26"/>
    <w:rsid w:val="005E30DE"/>
    <w:rsid w:val="005E35F9"/>
    <w:rsid w:val="005E4497"/>
    <w:rsid w:val="005E74A8"/>
    <w:rsid w:val="005E7EFA"/>
    <w:rsid w:val="005F0F88"/>
    <w:rsid w:val="005F2D00"/>
    <w:rsid w:val="005F2ECC"/>
    <w:rsid w:val="005F3ECC"/>
    <w:rsid w:val="005F4758"/>
    <w:rsid w:val="005F5416"/>
    <w:rsid w:val="005F79C8"/>
    <w:rsid w:val="005F7DAE"/>
    <w:rsid w:val="00600D3C"/>
    <w:rsid w:val="006036C5"/>
    <w:rsid w:val="00604525"/>
    <w:rsid w:val="0060778B"/>
    <w:rsid w:val="00610440"/>
    <w:rsid w:val="00610864"/>
    <w:rsid w:val="006113FD"/>
    <w:rsid w:val="00612471"/>
    <w:rsid w:val="0061344D"/>
    <w:rsid w:val="006140A8"/>
    <w:rsid w:val="00616319"/>
    <w:rsid w:val="006165BA"/>
    <w:rsid w:val="0061727D"/>
    <w:rsid w:val="0061758C"/>
    <w:rsid w:val="00617DE1"/>
    <w:rsid w:val="00620F98"/>
    <w:rsid w:val="00621F53"/>
    <w:rsid w:val="0062281D"/>
    <w:rsid w:val="00623DC1"/>
    <w:rsid w:val="006245C8"/>
    <w:rsid w:val="00626221"/>
    <w:rsid w:val="00627B37"/>
    <w:rsid w:val="00631AEE"/>
    <w:rsid w:val="006324D3"/>
    <w:rsid w:val="00632EF8"/>
    <w:rsid w:val="00633FFB"/>
    <w:rsid w:val="0063439E"/>
    <w:rsid w:val="0063471B"/>
    <w:rsid w:val="00635C7B"/>
    <w:rsid w:val="00636F32"/>
    <w:rsid w:val="00637A84"/>
    <w:rsid w:val="0064090B"/>
    <w:rsid w:val="0064192A"/>
    <w:rsid w:val="006430C7"/>
    <w:rsid w:val="00643824"/>
    <w:rsid w:val="00645448"/>
    <w:rsid w:val="00647704"/>
    <w:rsid w:val="006479A9"/>
    <w:rsid w:val="00647F21"/>
    <w:rsid w:val="00651E63"/>
    <w:rsid w:val="006520A2"/>
    <w:rsid w:val="00652D7D"/>
    <w:rsid w:val="00653CB8"/>
    <w:rsid w:val="00654385"/>
    <w:rsid w:val="00655563"/>
    <w:rsid w:val="00655C76"/>
    <w:rsid w:val="00660647"/>
    <w:rsid w:val="00661599"/>
    <w:rsid w:val="006629A8"/>
    <w:rsid w:val="006637A5"/>
    <w:rsid w:val="00667552"/>
    <w:rsid w:val="00667759"/>
    <w:rsid w:val="00667C66"/>
    <w:rsid w:val="006716E7"/>
    <w:rsid w:val="00672DA0"/>
    <w:rsid w:val="006735F6"/>
    <w:rsid w:val="0067404E"/>
    <w:rsid w:val="0067454B"/>
    <w:rsid w:val="00675BB9"/>
    <w:rsid w:val="00681E2C"/>
    <w:rsid w:val="006820CA"/>
    <w:rsid w:val="006841AD"/>
    <w:rsid w:val="00684FE3"/>
    <w:rsid w:val="006850D5"/>
    <w:rsid w:val="006865DD"/>
    <w:rsid w:val="00686861"/>
    <w:rsid w:val="006916E5"/>
    <w:rsid w:val="00691BED"/>
    <w:rsid w:val="00692894"/>
    <w:rsid w:val="00693405"/>
    <w:rsid w:val="00693450"/>
    <w:rsid w:val="0069386C"/>
    <w:rsid w:val="00693A93"/>
    <w:rsid w:val="00694099"/>
    <w:rsid w:val="00694359"/>
    <w:rsid w:val="006946F8"/>
    <w:rsid w:val="006948B9"/>
    <w:rsid w:val="00694A08"/>
    <w:rsid w:val="006950D6"/>
    <w:rsid w:val="006971FA"/>
    <w:rsid w:val="00697FF1"/>
    <w:rsid w:val="006A2D61"/>
    <w:rsid w:val="006A3041"/>
    <w:rsid w:val="006A3A3A"/>
    <w:rsid w:val="006A4868"/>
    <w:rsid w:val="006A4C50"/>
    <w:rsid w:val="006A601A"/>
    <w:rsid w:val="006A7762"/>
    <w:rsid w:val="006B1983"/>
    <w:rsid w:val="006B29D2"/>
    <w:rsid w:val="006B2F01"/>
    <w:rsid w:val="006B33EC"/>
    <w:rsid w:val="006B3675"/>
    <w:rsid w:val="006B3F87"/>
    <w:rsid w:val="006B409D"/>
    <w:rsid w:val="006B4AC7"/>
    <w:rsid w:val="006B7857"/>
    <w:rsid w:val="006B7EEC"/>
    <w:rsid w:val="006C0508"/>
    <w:rsid w:val="006C4020"/>
    <w:rsid w:val="006C4E2E"/>
    <w:rsid w:val="006C4EA2"/>
    <w:rsid w:val="006C579B"/>
    <w:rsid w:val="006C6800"/>
    <w:rsid w:val="006C6BBC"/>
    <w:rsid w:val="006C72A2"/>
    <w:rsid w:val="006C7AF1"/>
    <w:rsid w:val="006D008A"/>
    <w:rsid w:val="006D309D"/>
    <w:rsid w:val="006D4A97"/>
    <w:rsid w:val="006D4B80"/>
    <w:rsid w:val="006D7810"/>
    <w:rsid w:val="006E26ED"/>
    <w:rsid w:val="006E2707"/>
    <w:rsid w:val="006E423C"/>
    <w:rsid w:val="006E4243"/>
    <w:rsid w:val="006F047D"/>
    <w:rsid w:val="006F0FFE"/>
    <w:rsid w:val="006F17EF"/>
    <w:rsid w:val="006F1FBA"/>
    <w:rsid w:val="006F39CB"/>
    <w:rsid w:val="006F5BD1"/>
    <w:rsid w:val="006F7DCF"/>
    <w:rsid w:val="00701D24"/>
    <w:rsid w:val="0070276E"/>
    <w:rsid w:val="00702B00"/>
    <w:rsid w:val="007039CF"/>
    <w:rsid w:val="0070585E"/>
    <w:rsid w:val="00705EF0"/>
    <w:rsid w:val="00706266"/>
    <w:rsid w:val="007068A9"/>
    <w:rsid w:val="00707AC6"/>
    <w:rsid w:val="00712332"/>
    <w:rsid w:val="00714ABD"/>
    <w:rsid w:val="007152F5"/>
    <w:rsid w:val="00715341"/>
    <w:rsid w:val="0071659E"/>
    <w:rsid w:val="0071671B"/>
    <w:rsid w:val="00716931"/>
    <w:rsid w:val="00722340"/>
    <w:rsid w:val="00724F17"/>
    <w:rsid w:val="00726EFE"/>
    <w:rsid w:val="00727083"/>
    <w:rsid w:val="00727477"/>
    <w:rsid w:val="0072794C"/>
    <w:rsid w:val="00727DA4"/>
    <w:rsid w:val="00730141"/>
    <w:rsid w:val="007315B7"/>
    <w:rsid w:val="00731646"/>
    <w:rsid w:val="00732437"/>
    <w:rsid w:val="007329C5"/>
    <w:rsid w:val="00732F97"/>
    <w:rsid w:val="00733FB3"/>
    <w:rsid w:val="00735298"/>
    <w:rsid w:val="00735C88"/>
    <w:rsid w:val="00736577"/>
    <w:rsid w:val="0074097C"/>
    <w:rsid w:val="00740DF7"/>
    <w:rsid w:val="00741142"/>
    <w:rsid w:val="00743153"/>
    <w:rsid w:val="00747513"/>
    <w:rsid w:val="00751860"/>
    <w:rsid w:val="00753832"/>
    <w:rsid w:val="007544D5"/>
    <w:rsid w:val="00756952"/>
    <w:rsid w:val="007575AA"/>
    <w:rsid w:val="007606C3"/>
    <w:rsid w:val="00761423"/>
    <w:rsid w:val="00763500"/>
    <w:rsid w:val="0076363F"/>
    <w:rsid w:val="0076375A"/>
    <w:rsid w:val="00764C84"/>
    <w:rsid w:val="007664E2"/>
    <w:rsid w:val="007666EC"/>
    <w:rsid w:val="00766B12"/>
    <w:rsid w:val="007703E6"/>
    <w:rsid w:val="00771199"/>
    <w:rsid w:val="00771E64"/>
    <w:rsid w:val="0077221C"/>
    <w:rsid w:val="00773954"/>
    <w:rsid w:val="00773A3A"/>
    <w:rsid w:val="00773AB2"/>
    <w:rsid w:val="00774263"/>
    <w:rsid w:val="00774660"/>
    <w:rsid w:val="007749CB"/>
    <w:rsid w:val="00775CD1"/>
    <w:rsid w:val="00776476"/>
    <w:rsid w:val="00776FC5"/>
    <w:rsid w:val="00777134"/>
    <w:rsid w:val="00777E08"/>
    <w:rsid w:val="00780638"/>
    <w:rsid w:val="00780715"/>
    <w:rsid w:val="00780940"/>
    <w:rsid w:val="00780C76"/>
    <w:rsid w:val="00781336"/>
    <w:rsid w:val="00781A05"/>
    <w:rsid w:val="00784639"/>
    <w:rsid w:val="00786109"/>
    <w:rsid w:val="00786126"/>
    <w:rsid w:val="007868E9"/>
    <w:rsid w:val="0078701B"/>
    <w:rsid w:val="00787B02"/>
    <w:rsid w:val="00787CCE"/>
    <w:rsid w:val="00791237"/>
    <w:rsid w:val="00792203"/>
    <w:rsid w:val="00792461"/>
    <w:rsid w:val="0079267E"/>
    <w:rsid w:val="0079407A"/>
    <w:rsid w:val="007962AB"/>
    <w:rsid w:val="0079653B"/>
    <w:rsid w:val="00796AF6"/>
    <w:rsid w:val="00797540"/>
    <w:rsid w:val="007A206C"/>
    <w:rsid w:val="007A3544"/>
    <w:rsid w:val="007A56FD"/>
    <w:rsid w:val="007A5D4A"/>
    <w:rsid w:val="007A5E39"/>
    <w:rsid w:val="007A68D5"/>
    <w:rsid w:val="007B0E5B"/>
    <w:rsid w:val="007B2661"/>
    <w:rsid w:val="007B3394"/>
    <w:rsid w:val="007B3A00"/>
    <w:rsid w:val="007B4150"/>
    <w:rsid w:val="007B612E"/>
    <w:rsid w:val="007B685F"/>
    <w:rsid w:val="007B6F9E"/>
    <w:rsid w:val="007C0321"/>
    <w:rsid w:val="007C1C8E"/>
    <w:rsid w:val="007C1F81"/>
    <w:rsid w:val="007C2141"/>
    <w:rsid w:val="007C39EB"/>
    <w:rsid w:val="007C4EEB"/>
    <w:rsid w:val="007C564F"/>
    <w:rsid w:val="007D02B8"/>
    <w:rsid w:val="007D0347"/>
    <w:rsid w:val="007D20F0"/>
    <w:rsid w:val="007D4E31"/>
    <w:rsid w:val="007D517B"/>
    <w:rsid w:val="007D544B"/>
    <w:rsid w:val="007D5C1C"/>
    <w:rsid w:val="007D6A3A"/>
    <w:rsid w:val="007E2E77"/>
    <w:rsid w:val="007E4A5B"/>
    <w:rsid w:val="007E7196"/>
    <w:rsid w:val="007E7A4A"/>
    <w:rsid w:val="007F0EDD"/>
    <w:rsid w:val="007F13D4"/>
    <w:rsid w:val="007F3607"/>
    <w:rsid w:val="007F3746"/>
    <w:rsid w:val="007F6741"/>
    <w:rsid w:val="007F6BEB"/>
    <w:rsid w:val="007F6C66"/>
    <w:rsid w:val="00800102"/>
    <w:rsid w:val="00800E8B"/>
    <w:rsid w:val="00801428"/>
    <w:rsid w:val="00802110"/>
    <w:rsid w:val="008024CC"/>
    <w:rsid w:val="00804222"/>
    <w:rsid w:val="00805157"/>
    <w:rsid w:val="00805629"/>
    <w:rsid w:val="0080594C"/>
    <w:rsid w:val="00805F29"/>
    <w:rsid w:val="0080626D"/>
    <w:rsid w:val="008077D3"/>
    <w:rsid w:val="00807A46"/>
    <w:rsid w:val="008117B7"/>
    <w:rsid w:val="0081396A"/>
    <w:rsid w:val="008142B8"/>
    <w:rsid w:val="00817318"/>
    <w:rsid w:val="00817C25"/>
    <w:rsid w:val="00817F3C"/>
    <w:rsid w:val="008217CA"/>
    <w:rsid w:val="0082207A"/>
    <w:rsid w:val="008225CB"/>
    <w:rsid w:val="008227FA"/>
    <w:rsid w:val="00823048"/>
    <w:rsid w:val="008233B2"/>
    <w:rsid w:val="00823AEA"/>
    <w:rsid w:val="0082542F"/>
    <w:rsid w:val="00827EBA"/>
    <w:rsid w:val="00830524"/>
    <w:rsid w:val="008322B5"/>
    <w:rsid w:val="00832ABE"/>
    <w:rsid w:val="00836BD0"/>
    <w:rsid w:val="00837FF2"/>
    <w:rsid w:val="008434DD"/>
    <w:rsid w:val="0084359C"/>
    <w:rsid w:val="0084445A"/>
    <w:rsid w:val="00844588"/>
    <w:rsid w:val="008449A6"/>
    <w:rsid w:val="00847920"/>
    <w:rsid w:val="0085170C"/>
    <w:rsid w:val="00851DA8"/>
    <w:rsid w:val="008530FB"/>
    <w:rsid w:val="00853BCB"/>
    <w:rsid w:val="00856115"/>
    <w:rsid w:val="00861A64"/>
    <w:rsid w:val="00862500"/>
    <w:rsid w:val="00862787"/>
    <w:rsid w:val="00862B3F"/>
    <w:rsid w:val="008640F1"/>
    <w:rsid w:val="00864EA4"/>
    <w:rsid w:val="00865310"/>
    <w:rsid w:val="008656A8"/>
    <w:rsid w:val="00865A96"/>
    <w:rsid w:val="00870663"/>
    <w:rsid w:val="00871779"/>
    <w:rsid w:val="00872360"/>
    <w:rsid w:val="00872A44"/>
    <w:rsid w:val="008736BA"/>
    <w:rsid w:val="008739C1"/>
    <w:rsid w:val="0087597B"/>
    <w:rsid w:val="00875996"/>
    <w:rsid w:val="00876CBB"/>
    <w:rsid w:val="00877476"/>
    <w:rsid w:val="008775DF"/>
    <w:rsid w:val="0088060D"/>
    <w:rsid w:val="00880AAE"/>
    <w:rsid w:val="00882A59"/>
    <w:rsid w:val="00884168"/>
    <w:rsid w:val="00884E2F"/>
    <w:rsid w:val="00885218"/>
    <w:rsid w:val="00886239"/>
    <w:rsid w:val="008863F5"/>
    <w:rsid w:val="00886663"/>
    <w:rsid w:val="008902E7"/>
    <w:rsid w:val="00890712"/>
    <w:rsid w:val="00890990"/>
    <w:rsid w:val="00891A5E"/>
    <w:rsid w:val="00891B7A"/>
    <w:rsid w:val="0089296F"/>
    <w:rsid w:val="008929F1"/>
    <w:rsid w:val="00892B77"/>
    <w:rsid w:val="00893CA6"/>
    <w:rsid w:val="00895370"/>
    <w:rsid w:val="00897041"/>
    <w:rsid w:val="008A08BC"/>
    <w:rsid w:val="008A1C8E"/>
    <w:rsid w:val="008A3E5F"/>
    <w:rsid w:val="008A3F9B"/>
    <w:rsid w:val="008A6415"/>
    <w:rsid w:val="008A6EF1"/>
    <w:rsid w:val="008A72B9"/>
    <w:rsid w:val="008B02DE"/>
    <w:rsid w:val="008B04B4"/>
    <w:rsid w:val="008B0A27"/>
    <w:rsid w:val="008B12E9"/>
    <w:rsid w:val="008B1533"/>
    <w:rsid w:val="008B19BC"/>
    <w:rsid w:val="008B1E19"/>
    <w:rsid w:val="008B4B11"/>
    <w:rsid w:val="008B4DAC"/>
    <w:rsid w:val="008C06A8"/>
    <w:rsid w:val="008C0844"/>
    <w:rsid w:val="008C0AD0"/>
    <w:rsid w:val="008C0AFC"/>
    <w:rsid w:val="008C2337"/>
    <w:rsid w:val="008C3ECE"/>
    <w:rsid w:val="008C4809"/>
    <w:rsid w:val="008C55D4"/>
    <w:rsid w:val="008C5C50"/>
    <w:rsid w:val="008C61AA"/>
    <w:rsid w:val="008C7786"/>
    <w:rsid w:val="008D17D8"/>
    <w:rsid w:val="008D1D36"/>
    <w:rsid w:val="008D222E"/>
    <w:rsid w:val="008D4C8C"/>
    <w:rsid w:val="008D5F27"/>
    <w:rsid w:val="008D69A0"/>
    <w:rsid w:val="008D71E0"/>
    <w:rsid w:val="008E00F3"/>
    <w:rsid w:val="008E028C"/>
    <w:rsid w:val="008E1E24"/>
    <w:rsid w:val="008E381E"/>
    <w:rsid w:val="008E3EB3"/>
    <w:rsid w:val="008E4BE8"/>
    <w:rsid w:val="008E5BE8"/>
    <w:rsid w:val="008E6E5A"/>
    <w:rsid w:val="008F074E"/>
    <w:rsid w:val="008F1DFA"/>
    <w:rsid w:val="008F2AB8"/>
    <w:rsid w:val="008F379E"/>
    <w:rsid w:val="008F5C65"/>
    <w:rsid w:val="008F5FE1"/>
    <w:rsid w:val="008F7CF0"/>
    <w:rsid w:val="008F7FBD"/>
    <w:rsid w:val="009003FC"/>
    <w:rsid w:val="00901A86"/>
    <w:rsid w:val="00902014"/>
    <w:rsid w:val="00902605"/>
    <w:rsid w:val="00905D9D"/>
    <w:rsid w:val="00905E39"/>
    <w:rsid w:val="0090677B"/>
    <w:rsid w:val="00907ECF"/>
    <w:rsid w:val="009106B3"/>
    <w:rsid w:val="00910A1C"/>
    <w:rsid w:val="0091357D"/>
    <w:rsid w:val="00913612"/>
    <w:rsid w:val="0091367A"/>
    <w:rsid w:val="00914566"/>
    <w:rsid w:val="00914F5A"/>
    <w:rsid w:val="009152A0"/>
    <w:rsid w:val="009164FD"/>
    <w:rsid w:val="00916CCE"/>
    <w:rsid w:val="00917A15"/>
    <w:rsid w:val="0092227A"/>
    <w:rsid w:val="00923843"/>
    <w:rsid w:val="00923C7C"/>
    <w:rsid w:val="0092565F"/>
    <w:rsid w:val="00927964"/>
    <w:rsid w:val="009311C5"/>
    <w:rsid w:val="00933613"/>
    <w:rsid w:val="00933652"/>
    <w:rsid w:val="00933869"/>
    <w:rsid w:val="00933AD3"/>
    <w:rsid w:val="00933C3C"/>
    <w:rsid w:val="00933E59"/>
    <w:rsid w:val="00934825"/>
    <w:rsid w:val="0093561A"/>
    <w:rsid w:val="00935B8B"/>
    <w:rsid w:val="009370D0"/>
    <w:rsid w:val="009402D1"/>
    <w:rsid w:val="00940A03"/>
    <w:rsid w:val="00943DAA"/>
    <w:rsid w:val="00944A53"/>
    <w:rsid w:val="009454F1"/>
    <w:rsid w:val="00945C7C"/>
    <w:rsid w:val="00945E7F"/>
    <w:rsid w:val="009464BC"/>
    <w:rsid w:val="00946703"/>
    <w:rsid w:val="00947185"/>
    <w:rsid w:val="00947E13"/>
    <w:rsid w:val="009500EA"/>
    <w:rsid w:val="00951C69"/>
    <w:rsid w:val="00951CA9"/>
    <w:rsid w:val="00951E43"/>
    <w:rsid w:val="0095206D"/>
    <w:rsid w:val="009524A5"/>
    <w:rsid w:val="00952937"/>
    <w:rsid w:val="00953685"/>
    <w:rsid w:val="00953A26"/>
    <w:rsid w:val="009542E1"/>
    <w:rsid w:val="009545EF"/>
    <w:rsid w:val="009547F2"/>
    <w:rsid w:val="00954F4B"/>
    <w:rsid w:val="00955D6C"/>
    <w:rsid w:val="009577E8"/>
    <w:rsid w:val="00960393"/>
    <w:rsid w:val="009618B8"/>
    <w:rsid w:val="00961919"/>
    <w:rsid w:val="009626FF"/>
    <w:rsid w:val="00963555"/>
    <w:rsid w:val="00963E56"/>
    <w:rsid w:val="00963F2B"/>
    <w:rsid w:val="0096471F"/>
    <w:rsid w:val="00966CBB"/>
    <w:rsid w:val="009714C4"/>
    <w:rsid w:val="00973245"/>
    <w:rsid w:val="009759FC"/>
    <w:rsid w:val="00975B19"/>
    <w:rsid w:val="0098088F"/>
    <w:rsid w:val="009820BF"/>
    <w:rsid w:val="009838C7"/>
    <w:rsid w:val="009839FA"/>
    <w:rsid w:val="00984644"/>
    <w:rsid w:val="00984978"/>
    <w:rsid w:val="00984B4A"/>
    <w:rsid w:val="0098617A"/>
    <w:rsid w:val="009901B9"/>
    <w:rsid w:val="009913E7"/>
    <w:rsid w:val="00992A49"/>
    <w:rsid w:val="00993654"/>
    <w:rsid w:val="00994612"/>
    <w:rsid w:val="00994F42"/>
    <w:rsid w:val="009965FD"/>
    <w:rsid w:val="00996C42"/>
    <w:rsid w:val="009973EA"/>
    <w:rsid w:val="009A0562"/>
    <w:rsid w:val="009A0A3A"/>
    <w:rsid w:val="009A21FC"/>
    <w:rsid w:val="009A2FA8"/>
    <w:rsid w:val="009A6C1E"/>
    <w:rsid w:val="009A7BB2"/>
    <w:rsid w:val="009B44AE"/>
    <w:rsid w:val="009B4D8C"/>
    <w:rsid w:val="009B5142"/>
    <w:rsid w:val="009B701A"/>
    <w:rsid w:val="009B711A"/>
    <w:rsid w:val="009B77B2"/>
    <w:rsid w:val="009B7EC3"/>
    <w:rsid w:val="009C0932"/>
    <w:rsid w:val="009C0BA2"/>
    <w:rsid w:val="009C1E23"/>
    <w:rsid w:val="009C3A16"/>
    <w:rsid w:val="009C6CB5"/>
    <w:rsid w:val="009C745C"/>
    <w:rsid w:val="009D077F"/>
    <w:rsid w:val="009D2AC8"/>
    <w:rsid w:val="009D2F91"/>
    <w:rsid w:val="009D4941"/>
    <w:rsid w:val="009D4F5C"/>
    <w:rsid w:val="009D5A91"/>
    <w:rsid w:val="009D68CE"/>
    <w:rsid w:val="009D6E1B"/>
    <w:rsid w:val="009D7E4A"/>
    <w:rsid w:val="009E2CFB"/>
    <w:rsid w:val="009E3ED7"/>
    <w:rsid w:val="009E3EF0"/>
    <w:rsid w:val="009E5B61"/>
    <w:rsid w:val="009E5E79"/>
    <w:rsid w:val="009E71DD"/>
    <w:rsid w:val="009E71E0"/>
    <w:rsid w:val="009E7A8A"/>
    <w:rsid w:val="009F0423"/>
    <w:rsid w:val="009F0596"/>
    <w:rsid w:val="009F13BB"/>
    <w:rsid w:val="009F2409"/>
    <w:rsid w:val="009F26B7"/>
    <w:rsid w:val="009F372C"/>
    <w:rsid w:val="009F4D43"/>
    <w:rsid w:val="009F6ABA"/>
    <w:rsid w:val="009F6E63"/>
    <w:rsid w:val="009F7114"/>
    <w:rsid w:val="00A01B7E"/>
    <w:rsid w:val="00A05A31"/>
    <w:rsid w:val="00A06DA3"/>
    <w:rsid w:val="00A07181"/>
    <w:rsid w:val="00A07F40"/>
    <w:rsid w:val="00A119C1"/>
    <w:rsid w:val="00A12BE9"/>
    <w:rsid w:val="00A12FE6"/>
    <w:rsid w:val="00A13086"/>
    <w:rsid w:val="00A139F5"/>
    <w:rsid w:val="00A143B9"/>
    <w:rsid w:val="00A15A72"/>
    <w:rsid w:val="00A17ACA"/>
    <w:rsid w:val="00A17AE6"/>
    <w:rsid w:val="00A17C58"/>
    <w:rsid w:val="00A17FC0"/>
    <w:rsid w:val="00A22BD0"/>
    <w:rsid w:val="00A2338F"/>
    <w:rsid w:val="00A24028"/>
    <w:rsid w:val="00A26184"/>
    <w:rsid w:val="00A261C3"/>
    <w:rsid w:val="00A312B5"/>
    <w:rsid w:val="00A320B7"/>
    <w:rsid w:val="00A33118"/>
    <w:rsid w:val="00A35C28"/>
    <w:rsid w:val="00A35C72"/>
    <w:rsid w:val="00A35EC7"/>
    <w:rsid w:val="00A36D50"/>
    <w:rsid w:val="00A40175"/>
    <w:rsid w:val="00A413A9"/>
    <w:rsid w:val="00A435F0"/>
    <w:rsid w:val="00A43F35"/>
    <w:rsid w:val="00A446FE"/>
    <w:rsid w:val="00A44B41"/>
    <w:rsid w:val="00A44B5D"/>
    <w:rsid w:val="00A459D5"/>
    <w:rsid w:val="00A46BEF"/>
    <w:rsid w:val="00A5103D"/>
    <w:rsid w:val="00A515F7"/>
    <w:rsid w:val="00A51BF7"/>
    <w:rsid w:val="00A5287E"/>
    <w:rsid w:val="00A54DD5"/>
    <w:rsid w:val="00A55766"/>
    <w:rsid w:val="00A57ABF"/>
    <w:rsid w:val="00A57B5F"/>
    <w:rsid w:val="00A603D3"/>
    <w:rsid w:val="00A61327"/>
    <w:rsid w:val="00A61B1F"/>
    <w:rsid w:val="00A61F4E"/>
    <w:rsid w:val="00A64F7A"/>
    <w:rsid w:val="00A656AB"/>
    <w:rsid w:val="00A669D0"/>
    <w:rsid w:val="00A70AE8"/>
    <w:rsid w:val="00A72CE5"/>
    <w:rsid w:val="00A7328A"/>
    <w:rsid w:val="00A738D8"/>
    <w:rsid w:val="00A749BB"/>
    <w:rsid w:val="00A755B8"/>
    <w:rsid w:val="00A75988"/>
    <w:rsid w:val="00A77184"/>
    <w:rsid w:val="00A77271"/>
    <w:rsid w:val="00A778B1"/>
    <w:rsid w:val="00A80309"/>
    <w:rsid w:val="00A8108E"/>
    <w:rsid w:val="00A81D28"/>
    <w:rsid w:val="00A84CBF"/>
    <w:rsid w:val="00A84F74"/>
    <w:rsid w:val="00A85B86"/>
    <w:rsid w:val="00A85EE7"/>
    <w:rsid w:val="00A85FE3"/>
    <w:rsid w:val="00A879F9"/>
    <w:rsid w:val="00A911F5"/>
    <w:rsid w:val="00A91AE2"/>
    <w:rsid w:val="00A9212E"/>
    <w:rsid w:val="00A93882"/>
    <w:rsid w:val="00A94BED"/>
    <w:rsid w:val="00A9687E"/>
    <w:rsid w:val="00A978C2"/>
    <w:rsid w:val="00AA22BA"/>
    <w:rsid w:val="00AA58EF"/>
    <w:rsid w:val="00AA6D74"/>
    <w:rsid w:val="00AA7108"/>
    <w:rsid w:val="00AA739F"/>
    <w:rsid w:val="00AB19EF"/>
    <w:rsid w:val="00AB1CEB"/>
    <w:rsid w:val="00AB425B"/>
    <w:rsid w:val="00AB494B"/>
    <w:rsid w:val="00AB528E"/>
    <w:rsid w:val="00AB5EAB"/>
    <w:rsid w:val="00AB6088"/>
    <w:rsid w:val="00AC0490"/>
    <w:rsid w:val="00AC06DF"/>
    <w:rsid w:val="00AC07B0"/>
    <w:rsid w:val="00AC0C21"/>
    <w:rsid w:val="00AC1344"/>
    <w:rsid w:val="00AC2B1B"/>
    <w:rsid w:val="00AC2EF9"/>
    <w:rsid w:val="00AC50C2"/>
    <w:rsid w:val="00AC5913"/>
    <w:rsid w:val="00AC5AB7"/>
    <w:rsid w:val="00AC69DE"/>
    <w:rsid w:val="00AD3CDB"/>
    <w:rsid w:val="00AD5A6F"/>
    <w:rsid w:val="00AD6004"/>
    <w:rsid w:val="00AD61D7"/>
    <w:rsid w:val="00AD7316"/>
    <w:rsid w:val="00AD740E"/>
    <w:rsid w:val="00AD7E7E"/>
    <w:rsid w:val="00AE0C46"/>
    <w:rsid w:val="00AE1DA9"/>
    <w:rsid w:val="00AE2579"/>
    <w:rsid w:val="00AE4963"/>
    <w:rsid w:val="00AE4F60"/>
    <w:rsid w:val="00AE7878"/>
    <w:rsid w:val="00AF2743"/>
    <w:rsid w:val="00AF2E7A"/>
    <w:rsid w:val="00AF43AF"/>
    <w:rsid w:val="00AF4623"/>
    <w:rsid w:val="00AF51F9"/>
    <w:rsid w:val="00AF5900"/>
    <w:rsid w:val="00AF5D35"/>
    <w:rsid w:val="00AF6DC6"/>
    <w:rsid w:val="00AF7C80"/>
    <w:rsid w:val="00B0252F"/>
    <w:rsid w:val="00B048E3"/>
    <w:rsid w:val="00B04AC3"/>
    <w:rsid w:val="00B07052"/>
    <w:rsid w:val="00B07B84"/>
    <w:rsid w:val="00B103F3"/>
    <w:rsid w:val="00B11AC8"/>
    <w:rsid w:val="00B13613"/>
    <w:rsid w:val="00B13B71"/>
    <w:rsid w:val="00B14A8D"/>
    <w:rsid w:val="00B15561"/>
    <w:rsid w:val="00B16CE4"/>
    <w:rsid w:val="00B175AD"/>
    <w:rsid w:val="00B225D6"/>
    <w:rsid w:val="00B252FE"/>
    <w:rsid w:val="00B25781"/>
    <w:rsid w:val="00B31387"/>
    <w:rsid w:val="00B3190A"/>
    <w:rsid w:val="00B327DF"/>
    <w:rsid w:val="00B32A51"/>
    <w:rsid w:val="00B33DB3"/>
    <w:rsid w:val="00B33EB9"/>
    <w:rsid w:val="00B3507B"/>
    <w:rsid w:val="00B356D4"/>
    <w:rsid w:val="00B365F4"/>
    <w:rsid w:val="00B37271"/>
    <w:rsid w:val="00B37B7F"/>
    <w:rsid w:val="00B41470"/>
    <w:rsid w:val="00B41EE1"/>
    <w:rsid w:val="00B42F49"/>
    <w:rsid w:val="00B43887"/>
    <w:rsid w:val="00B441A5"/>
    <w:rsid w:val="00B4459B"/>
    <w:rsid w:val="00B4562F"/>
    <w:rsid w:val="00B47590"/>
    <w:rsid w:val="00B50EA1"/>
    <w:rsid w:val="00B50FC0"/>
    <w:rsid w:val="00B55402"/>
    <w:rsid w:val="00B55634"/>
    <w:rsid w:val="00B5662A"/>
    <w:rsid w:val="00B568A8"/>
    <w:rsid w:val="00B613B3"/>
    <w:rsid w:val="00B61E09"/>
    <w:rsid w:val="00B622D3"/>
    <w:rsid w:val="00B6296D"/>
    <w:rsid w:val="00B63591"/>
    <w:rsid w:val="00B6439F"/>
    <w:rsid w:val="00B64759"/>
    <w:rsid w:val="00B647E1"/>
    <w:rsid w:val="00B65552"/>
    <w:rsid w:val="00B657CA"/>
    <w:rsid w:val="00B6638B"/>
    <w:rsid w:val="00B67C8E"/>
    <w:rsid w:val="00B70221"/>
    <w:rsid w:val="00B7063B"/>
    <w:rsid w:val="00B74259"/>
    <w:rsid w:val="00B74960"/>
    <w:rsid w:val="00B75CB1"/>
    <w:rsid w:val="00B7691C"/>
    <w:rsid w:val="00B76F00"/>
    <w:rsid w:val="00B77700"/>
    <w:rsid w:val="00B818EE"/>
    <w:rsid w:val="00B81DCC"/>
    <w:rsid w:val="00B83111"/>
    <w:rsid w:val="00B83D64"/>
    <w:rsid w:val="00B84D74"/>
    <w:rsid w:val="00B86415"/>
    <w:rsid w:val="00B866FC"/>
    <w:rsid w:val="00B87888"/>
    <w:rsid w:val="00B91E26"/>
    <w:rsid w:val="00B9465B"/>
    <w:rsid w:val="00B94994"/>
    <w:rsid w:val="00B94ADC"/>
    <w:rsid w:val="00B963A1"/>
    <w:rsid w:val="00B96AF5"/>
    <w:rsid w:val="00BA0C78"/>
    <w:rsid w:val="00BA1962"/>
    <w:rsid w:val="00BA19EB"/>
    <w:rsid w:val="00BA3FF0"/>
    <w:rsid w:val="00BA514F"/>
    <w:rsid w:val="00BA60A0"/>
    <w:rsid w:val="00BA67DE"/>
    <w:rsid w:val="00BA6E97"/>
    <w:rsid w:val="00BA7935"/>
    <w:rsid w:val="00BA7995"/>
    <w:rsid w:val="00BB2315"/>
    <w:rsid w:val="00BB40AD"/>
    <w:rsid w:val="00BB5161"/>
    <w:rsid w:val="00BB58C4"/>
    <w:rsid w:val="00BB6BC3"/>
    <w:rsid w:val="00BB70D6"/>
    <w:rsid w:val="00BB7ACB"/>
    <w:rsid w:val="00BC0273"/>
    <w:rsid w:val="00BC0E7F"/>
    <w:rsid w:val="00BC209A"/>
    <w:rsid w:val="00BC25A3"/>
    <w:rsid w:val="00BC3660"/>
    <w:rsid w:val="00BC3977"/>
    <w:rsid w:val="00BC4251"/>
    <w:rsid w:val="00BC534F"/>
    <w:rsid w:val="00BC7CF6"/>
    <w:rsid w:val="00BC7EB3"/>
    <w:rsid w:val="00BD0183"/>
    <w:rsid w:val="00BD0E2C"/>
    <w:rsid w:val="00BD23AE"/>
    <w:rsid w:val="00BD4C83"/>
    <w:rsid w:val="00BD4F2B"/>
    <w:rsid w:val="00BD553F"/>
    <w:rsid w:val="00BD7E88"/>
    <w:rsid w:val="00BE0337"/>
    <w:rsid w:val="00BE0964"/>
    <w:rsid w:val="00BE168C"/>
    <w:rsid w:val="00BE29F4"/>
    <w:rsid w:val="00BE2B5E"/>
    <w:rsid w:val="00BE340C"/>
    <w:rsid w:val="00BE58C8"/>
    <w:rsid w:val="00BE6796"/>
    <w:rsid w:val="00BE6C00"/>
    <w:rsid w:val="00BE7F89"/>
    <w:rsid w:val="00BF16BD"/>
    <w:rsid w:val="00BF21DA"/>
    <w:rsid w:val="00BF3012"/>
    <w:rsid w:val="00BF7BA2"/>
    <w:rsid w:val="00BF7BE9"/>
    <w:rsid w:val="00BF7D35"/>
    <w:rsid w:val="00C01C8E"/>
    <w:rsid w:val="00C030B2"/>
    <w:rsid w:val="00C0318A"/>
    <w:rsid w:val="00C04BD5"/>
    <w:rsid w:val="00C0510A"/>
    <w:rsid w:val="00C055D4"/>
    <w:rsid w:val="00C0606D"/>
    <w:rsid w:val="00C07B6B"/>
    <w:rsid w:val="00C100A8"/>
    <w:rsid w:val="00C10608"/>
    <w:rsid w:val="00C1066F"/>
    <w:rsid w:val="00C10BAE"/>
    <w:rsid w:val="00C10F9E"/>
    <w:rsid w:val="00C12ABE"/>
    <w:rsid w:val="00C12F65"/>
    <w:rsid w:val="00C12F6E"/>
    <w:rsid w:val="00C146B0"/>
    <w:rsid w:val="00C17E43"/>
    <w:rsid w:val="00C20E78"/>
    <w:rsid w:val="00C212AE"/>
    <w:rsid w:val="00C2174C"/>
    <w:rsid w:val="00C21BAA"/>
    <w:rsid w:val="00C22209"/>
    <w:rsid w:val="00C23535"/>
    <w:rsid w:val="00C23BCB"/>
    <w:rsid w:val="00C244ED"/>
    <w:rsid w:val="00C24BC8"/>
    <w:rsid w:val="00C256E3"/>
    <w:rsid w:val="00C26CC8"/>
    <w:rsid w:val="00C275B5"/>
    <w:rsid w:val="00C27E8D"/>
    <w:rsid w:val="00C30119"/>
    <w:rsid w:val="00C3066B"/>
    <w:rsid w:val="00C3099D"/>
    <w:rsid w:val="00C32587"/>
    <w:rsid w:val="00C35783"/>
    <w:rsid w:val="00C35F53"/>
    <w:rsid w:val="00C371B1"/>
    <w:rsid w:val="00C37DA3"/>
    <w:rsid w:val="00C4177C"/>
    <w:rsid w:val="00C42754"/>
    <w:rsid w:val="00C42CB7"/>
    <w:rsid w:val="00C42FBF"/>
    <w:rsid w:val="00C43812"/>
    <w:rsid w:val="00C441C6"/>
    <w:rsid w:val="00C45480"/>
    <w:rsid w:val="00C45762"/>
    <w:rsid w:val="00C46FC9"/>
    <w:rsid w:val="00C47A5D"/>
    <w:rsid w:val="00C47C5C"/>
    <w:rsid w:val="00C50B35"/>
    <w:rsid w:val="00C51EB9"/>
    <w:rsid w:val="00C51FBE"/>
    <w:rsid w:val="00C53720"/>
    <w:rsid w:val="00C54B8E"/>
    <w:rsid w:val="00C56785"/>
    <w:rsid w:val="00C567E5"/>
    <w:rsid w:val="00C57245"/>
    <w:rsid w:val="00C604BC"/>
    <w:rsid w:val="00C606DC"/>
    <w:rsid w:val="00C6121C"/>
    <w:rsid w:val="00C62F11"/>
    <w:rsid w:val="00C62F67"/>
    <w:rsid w:val="00C62F82"/>
    <w:rsid w:val="00C63040"/>
    <w:rsid w:val="00C64838"/>
    <w:rsid w:val="00C6662C"/>
    <w:rsid w:val="00C66E2E"/>
    <w:rsid w:val="00C67035"/>
    <w:rsid w:val="00C6724C"/>
    <w:rsid w:val="00C67764"/>
    <w:rsid w:val="00C67F1B"/>
    <w:rsid w:val="00C707AE"/>
    <w:rsid w:val="00C70ADA"/>
    <w:rsid w:val="00C71830"/>
    <w:rsid w:val="00C763C5"/>
    <w:rsid w:val="00C768E8"/>
    <w:rsid w:val="00C76F7C"/>
    <w:rsid w:val="00C77AAC"/>
    <w:rsid w:val="00C77D51"/>
    <w:rsid w:val="00C80507"/>
    <w:rsid w:val="00C80A2C"/>
    <w:rsid w:val="00C842CE"/>
    <w:rsid w:val="00C86B64"/>
    <w:rsid w:val="00C87C5C"/>
    <w:rsid w:val="00C87F58"/>
    <w:rsid w:val="00C9141D"/>
    <w:rsid w:val="00C95850"/>
    <w:rsid w:val="00C95BF6"/>
    <w:rsid w:val="00C95EEE"/>
    <w:rsid w:val="00C96343"/>
    <w:rsid w:val="00C96C0E"/>
    <w:rsid w:val="00C96DA8"/>
    <w:rsid w:val="00CA1614"/>
    <w:rsid w:val="00CA1977"/>
    <w:rsid w:val="00CA2830"/>
    <w:rsid w:val="00CA2C45"/>
    <w:rsid w:val="00CA3FEA"/>
    <w:rsid w:val="00CA4F70"/>
    <w:rsid w:val="00CA56A3"/>
    <w:rsid w:val="00CA662E"/>
    <w:rsid w:val="00CA73B2"/>
    <w:rsid w:val="00CB0449"/>
    <w:rsid w:val="00CB0E3D"/>
    <w:rsid w:val="00CB1B22"/>
    <w:rsid w:val="00CB2C59"/>
    <w:rsid w:val="00CB2D1B"/>
    <w:rsid w:val="00CB2ED7"/>
    <w:rsid w:val="00CB4B0D"/>
    <w:rsid w:val="00CB51EE"/>
    <w:rsid w:val="00CB51F4"/>
    <w:rsid w:val="00CB5BC5"/>
    <w:rsid w:val="00CB6AF5"/>
    <w:rsid w:val="00CB7C90"/>
    <w:rsid w:val="00CC2084"/>
    <w:rsid w:val="00CC238E"/>
    <w:rsid w:val="00CC3081"/>
    <w:rsid w:val="00CC31DD"/>
    <w:rsid w:val="00CC38E1"/>
    <w:rsid w:val="00CC4D61"/>
    <w:rsid w:val="00CC4ED3"/>
    <w:rsid w:val="00CC58C6"/>
    <w:rsid w:val="00CC72CB"/>
    <w:rsid w:val="00CC7B87"/>
    <w:rsid w:val="00CD0F8A"/>
    <w:rsid w:val="00CD1201"/>
    <w:rsid w:val="00CD1972"/>
    <w:rsid w:val="00CD19F5"/>
    <w:rsid w:val="00CD30B8"/>
    <w:rsid w:val="00CD39CF"/>
    <w:rsid w:val="00CD4A64"/>
    <w:rsid w:val="00CD52D6"/>
    <w:rsid w:val="00CD629E"/>
    <w:rsid w:val="00CE0660"/>
    <w:rsid w:val="00CE1953"/>
    <w:rsid w:val="00CE23B9"/>
    <w:rsid w:val="00CE47B4"/>
    <w:rsid w:val="00CE63E7"/>
    <w:rsid w:val="00CE657D"/>
    <w:rsid w:val="00CE6626"/>
    <w:rsid w:val="00CE6E1E"/>
    <w:rsid w:val="00CE7A33"/>
    <w:rsid w:val="00CF080F"/>
    <w:rsid w:val="00CF0E39"/>
    <w:rsid w:val="00CF13E1"/>
    <w:rsid w:val="00CF2F30"/>
    <w:rsid w:val="00CF36AA"/>
    <w:rsid w:val="00CF41FF"/>
    <w:rsid w:val="00CF47F0"/>
    <w:rsid w:val="00D00D27"/>
    <w:rsid w:val="00D01358"/>
    <w:rsid w:val="00D05D5B"/>
    <w:rsid w:val="00D069FC"/>
    <w:rsid w:val="00D074AB"/>
    <w:rsid w:val="00D07D52"/>
    <w:rsid w:val="00D107FD"/>
    <w:rsid w:val="00D10DEC"/>
    <w:rsid w:val="00D11ABD"/>
    <w:rsid w:val="00D12EAD"/>
    <w:rsid w:val="00D1418B"/>
    <w:rsid w:val="00D15AA0"/>
    <w:rsid w:val="00D16C17"/>
    <w:rsid w:val="00D200BE"/>
    <w:rsid w:val="00D202BF"/>
    <w:rsid w:val="00D212C0"/>
    <w:rsid w:val="00D22385"/>
    <w:rsid w:val="00D2248E"/>
    <w:rsid w:val="00D226A7"/>
    <w:rsid w:val="00D22F63"/>
    <w:rsid w:val="00D2341D"/>
    <w:rsid w:val="00D24029"/>
    <w:rsid w:val="00D249CF"/>
    <w:rsid w:val="00D25C4D"/>
    <w:rsid w:val="00D26EA4"/>
    <w:rsid w:val="00D27248"/>
    <w:rsid w:val="00D274D7"/>
    <w:rsid w:val="00D275FE"/>
    <w:rsid w:val="00D277B7"/>
    <w:rsid w:val="00D27D2E"/>
    <w:rsid w:val="00D3068A"/>
    <w:rsid w:val="00D333C0"/>
    <w:rsid w:val="00D33649"/>
    <w:rsid w:val="00D34802"/>
    <w:rsid w:val="00D364A9"/>
    <w:rsid w:val="00D36B82"/>
    <w:rsid w:val="00D37254"/>
    <w:rsid w:val="00D37B69"/>
    <w:rsid w:val="00D37EC1"/>
    <w:rsid w:val="00D426F8"/>
    <w:rsid w:val="00D42BC9"/>
    <w:rsid w:val="00D43357"/>
    <w:rsid w:val="00D446A4"/>
    <w:rsid w:val="00D44D74"/>
    <w:rsid w:val="00D57069"/>
    <w:rsid w:val="00D6042E"/>
    <w:rsid w:val="00D60C44"/>
    <w:rsid w:val="00D613E0"/>
    <w:rsid w:val="00D61A7A"/>
    <w:rsid w:val="00D61BEE"/>
    <w:rsid w:val="00D62798"/>
    <w:rsid w:val="00D62C39"/>
    <w:rsid w:val="00D65503"/>
    <w:rsid w:val="00D66303"/>
    <w:rsid w:val="00D6673C"/>
    <w:rsid w:val="00D67879"/>
    <w:rsid w:val="00D742B9"/>
    <w:rsid w:val="00D747D7"/>
    <w:rsid w:val="00D752EA"/>
    <w:rsid w:val="00D7665F"/>
    <w:rsid w:val="00D77670"/>
    <w:rsid w:val="00D77B16"/>
    <w:rsid w:val="00D80E96"/>
    <w:rsid w:val="00D81905"/>
    <w:rsid w:val="00D82730"/>
    <w:rsid w:val="00D84D44"/>
    <w:rsid w:val="00D84E6C"/>
    <w:rsid w:val="00D8536F"/>
    <w:rsid w:val="00D85D1B"/>
    <w:rsid w:val="00D872A2"/>
    <w:rsid w:val="00D90DD0"/>
    <w:rsid w:val="00D91755"/>
    <w:rsid w:val="00D917BC"/>
    <w:rsid w:val="00D91EAB"/>
    <w:rsid w:val="00D9307A"/>
    <w:rsid w:val="00D94AEF"/>
    <w:rsid w:val="00D96CAE"/>
    <w:rsid w:val="00D96CF1"/>
    <w:rsid w:val="00DA13AA"/>
    <w:rsid w:val="00DA1430"/>
    <w:rsid w:val="00DA1A27"/>
    <w:rsid w:val="00DA320B"/>
    <w:rsid w:val="00DA4DB6"/>
    <w:rsid w:val="00DA5195"/>
    <w:rsid w:val="00DA5B6C"/>
    <w:rsid w:val="00DA6220"/>
    <w:rsid w:val="00DA6C8C"/>
    <w:rsid w:val="00DA7046"/>
    <w:rsid w:val="00DA70F1"/>
    <w:rsid w:val="00DA76EC"/>
    <w:rsid w:val="00DB0372"/>
    <w:rsid w:val="00DB09C6"/>
    <w:rsid w:val="00DB2614"/>
    <w:rsid w:val="00DB3CDA"/>
    <w:rsid w:val="00DB4503"/>
    <w:rsid w:val="00DC147B"/>
    <w:rsid w:val="00DC1BBF"/>
    <w:rsid w:val="00DC1C1E"/>
    <w:rsid w:val="00DC20CC"/>
    <w:rsid w:val="00DC31F9"/>
    <w:rsid w:val="00DC41F8"/>
    <w:rsid w:val="00DC4B9B"/>
    <w:rsid w:val="00DC6E9A"/>
    <w:rsid w:val="00DC7884"/>
    <w:rsid w:val="00DC7AC9"/>
    <w:rsid w:val="00DD0FED"/>
    <w:rsid w:val="00DD11FF"/>
    <w:rsid w:val="00DD15DD"/>
    <w:rsid w:val="00DD2BD6"/>
    <w:rsid w:val="00DD65E4"/>
    <w:rsid w:val="00DD6BBF"/>
    <w:rsid w:val="00DD746B"/>
    <w:rsid w:val="00DE095A"/>
    <w:rsid w:val="00DE156E"/>
    <w:rsid w:val="00DE1FA1"/>
    <w:rsid w:val="00DE29F1"/>
    <w:rsid w:val="00DE4B81"/>
    <w:rsid w:val="00DE5F58"/>
    <w:rsid w:val="00DE61A0"/>
    <w:rsid w:val="00DE72FF"/>
    <w:rsid w:val="00DE7DAC"/>
    <w:rsid w:val="00DE7EF8"/>
    <w:rsid w:val="00DF0503"/>
    <w:rsid w:val="00DF06FA"/>
    <w:rsid w:val="00DF08EF"/>
    <w:rsid w:val="00DF1670"/>
    <w:rsid w:val="00DF2394"/>
    <w:rsid w:val="00DF39F1"/>
    <w:rsid w:val="00DF419F"/>
    <w:rsid w:val="00DF4838"/>
    <w:rsid w:val="00DF4AF9"/>
    <w:rsid w:val="00DF5D32"/>
    <w:rsid w:val="00DF7F1A"/>
    <w:rsid w:val="00E00CDD"/>
    <w:rsid w:val="00E04D15"/>
    <w:rsid w:val="00E10958"/>
    <w:rsid w:val="00E10E3C"/>
    <w:rsid w:val="00E113B9"/>
    <w:rsid w:val="00E115C2"/>
    <w:rsid w:val="00E11FDA"/>
    <w:rsid w:val="00E13C39"/>
    <w:rsid w:val="00E1463B"/>
    <w:rsid w:val="00E14CE3"/>
    <w:rsid w:val="00E15557"/>
    <w:rsid w:val="00E15B9F"/>
    <w:rsid w:val="00E17FAC"/>
    <w:rsid w:val="00E204F8"/>
    <w:rsid w:val="00E21C01"/>
    <w:rsid w:val="00E23B61"/>
    <w:rsid w:val="00E24308"/>
    <w:rsid w:val="00E2503F"/>
    <w:rsid w:val="00E2509A"/>
    <w:rsid w:val="00E25F29"/>
    <w:rsid w:val="00E261C0"/>
    <w:rsid w:val="00E278EE"/>
    <w:rsid w:val="00E27A18"/>
    <w:rsid w:val="00E30050"/>
    <w:rsid w:val="00E303AF"/>
    <w:rsid w:val="00E35EC4"/>
    <w:rsid w:val="00E35FCC"/>
    <w:rsid w:val="00E36F51"/>
    <w:rsid w:val="00E3720D"/>
    <w:rsid w:val="00E40263"/>
    <w:rsid w:val="00E41454"/>
    <w:rsid w:val="00E43EBE"/>
    <w:rsid w:val="00E46A5B"/>
    <w:rsid w:val="00E54078"/>
    <w:rsid w:val="00E5525B"/>
    <w:rsid w:val="00E56060"/>
    <w:rsid w:val="00E574F7"/>
    <w:rsid w:val="00E62E6C"/>
    <w:rsid w:val="00E6371A"/>
    <w:rsid w:val="00E661E0"/>
    <w:rsid w:val="00E665AC"/>
    <w:rsid w:val="00E67A91"/>
    <w:rsid w:val="00E702DD"/>
    <w:rsid w:val="00E71F40"/>
    <w:rsid w:val="00E73ABC"/>
    <w:rsid w:val="00E75C47"/>
    <w:rsid w:val="00E75D4B"/>
    <w:rsid w:val="00E76966"/>
    <w:rsid w:val="00E769D1"/>
    <w:rsid w:val="00E7717A"/>
    <w:rsid w:val="00E77730"/>
    <w:rsid w:val="00E77DE8"/>
    <w:rsid w:val="00E80072"/>
    <w:rsid w:val="00E80985"/>
    <w:rsid w:val="00E80C59"/>
    <w:rsid w:val="00E825E9"/>
    <w:rsid w:val="00E834DC"/>
    <w:rsid w:val="00E847CE"/>
    <w:rsid w:val="00E87460"/>
    <w:rsid w:val="00E8751B"/>
    <w:rsid w:val="00E916ED"/>
    <w:rsid w:val="00E926C5"/>
    <w:rsid w:val="00E94099"/>
    <w:rsid w:val="00E95F84"/>
    <w:rsid w:val="00E9636D"/>
    <w:rsid w:val="00E9670A"/>
    <w:rsid w:val="00EA156C"/>
    <w:rsid w:val="00EA2300"/>
    <w:rsid w:val="00EA2C9E"/>
    <w:rsid w:val="00EA3826"/>
    <w:rsid w:val="00EA3E7F"/>
    <w:rsid w:val="00EA4169"/>
    <w:rsid w:val="00EA4185"/>
    <w:rsid w:val="00EA51D5"/>
    <w:rsid w:val="00EA5E1B"/>
    <w:rsid w:val="00EA6559"/>
    <w:rsid w:val="00EA76FC"/>
    <w:rsid w:val="00EB1316"/>
    <w:rsid w:val="00EB2860"/>
    <w:rsid w:val="00EB32A9"/>
    <w:rsid w:val="00EB7253"/>
    <w:rsid w:val="00EC029D"/>
    <w:rsid w:val="00EC0BD2"/>
    <w:rsid w:val="00EC1202"/>
    <w:rsid w:val="00EC1C79"/>
    <w:rsid w:val="00EC1D6D"/>
    <w:rsid w:val="00EC1EF0"/>
    <w:rsid w:val="00EC37A9"/>
    <w:rsid w:val="00EC3A8D"/>
    <w:rsid w:val="00EC5844"/>
    <w:rsid w:val="00EC77D8"/>
    <w:rsid w:val="00EC7826"/>
    <w:rsid w:val="00ED217F"/>
    <w:rsid w:val="00ED244E"/>
    <w:rsid w:val="00ED441C"/>
    <w:rsid w:val="00ED4A2C"/>
    <w:rsid w:val="00ED4B25"/>
    <w:rsid w:val="00ED5D96"/>
    <w:rsid w:val="00ED65B7"/>
    <w:rsid w:val="00ED673B"/>
    <w:rsid w:val="00ED6927"/>
    <w:rsid w:val="00ED7E52"/>
    <w:rsid w:val="00EE013C"/>
    <w:rsid w:val="00EE0675"/>
    <w:rsid w:val="00EE09FE"/>
    <w:rsid w:val="00EE1994"/>
    <w:rsid w:val="00EE19B6"/>
    <w:rsid w:val="00EE2D5B"/>
    <w:rsid w:val="00EE3648"/>
    <w:rsid w:val="00EE3EA9"/>
    <w:rsid w:val="00EE42BB"/>
    <w:rsid w:val="00EF0CC6"/>
    <w:rsid w:val="00EF0E5E"/>
    <w:rsid w:val="00EF1484"/>
    <w:rsid w:val="00EF2750"/>
    <w:rsid w:val="00EF2D49"/>
    <w:rsid w:val="00EF340E"/>
    <w:rsid w:val="00EF5A18"/>
    <w:rsid w:val="00EF6B86"/>
    <w:rsid w:val="00EF742B"/>
    <w:rsid w:val="00F0001D"/>
    <w:rsid w:val="00F000FA"/>
    <w:rsid w:val="00F0053F"/>
    <w:rsid w:val="00F029FA"/>
    <w:rsid w:val="00F03EEE"/>
    <w:rsid w:val="00F042F7"/>
    <w:rsid w:val="00F055A7"/>
    <w:rsid w:val="00F0666E"/>
    <w:rsid w:val="00F07BB9"/>
    <w:rsid w:val="00F07C59"/>
    <w:rsid w:val="00F10C68"/>
    <w:rsid w:val="00F123E2"/>
    <w:rsid w:val="00F12E7F"/>
    <w:rsid w:val="00F13139"/>
    <w:rsid w:val="00F13F59"/>
    <w:rsid w:val="00F14298"/>
    <w:rsid w:val="00F144D4"/>
    <w:rsid w:val="00F179AD"/>
    <w:rsid w:val="00F215BB"/>
    <w:rsid w:val="00F215D6"/>
    <w:rsid w:val="00F21C2E"/>
    <w:rsid w:val="00F21D7A"/>
    <w:rsid w:val="00F22903"/>
    <w:rsid w:val="00F22AC6"/>
    <w:rsid w:val="00F249ED"/>
    <w:rsid w:val="00F24F17"/>
    <w:rsid w:val="00F253D9"/>
    <w:rsid w:val="00F2646C"/>
    <w:rsid w:val="00F269F2"/>
    <w:rsid w:val="00F27706"/>
    <w:rsid w:val="00F327B7"/>
    <w:rsid w:val="00F33FDD"/>
    <w:rsid w:val="00F34248"/>
    <w:rsid w:val="00F34FC7"/>
    <w:rsid w:val="00F358FB"/>
    <w:rsid w:val="00F35F8B"/>
    <w:rsid w:val="00F377C2"/>
    <w:rsid w:val="00F43CC4"/>
    <w:rsid w:val="00F4441C"/>
    <w:rsid w:val="00F44D1B"/>
    <w:rsid w:val="00F45C9E"/>
    <w:rsid w:val="00F4639B"/>
    <w:rsid w:val="00F46A59"/>
    <w:rsid w:val="00F51B60"/>
    <w:rsid w:val="00F534AE"/>
    <w:rsid w:val="00F5390C"/>
    <w:rsid w:val="00F5514F"/>
    <w:rsid w:val="00F55C6E"/>
    <w:rsid w:val="00F565C9"/>
    <w:rsid w:val="00F574D1"/>
    <w:rsid w:val="00F579B7"/>
    <w:rsid w:val="00F619F0"/>
    <w:rsid w:val="00F6626C"/>
    <w:rsid w:val="00F66E7A"/>
    <w:rsid w:val="00F66F1D"/>
    <w:rsid w:val="00F679D2"/>
    <w:rsid w:val="00F67FDC"/>
    <w:rsid w:val="00F74116"/>
    <w:rsid w:val="00F74355"/>
    <w:rsid w:val="00F75B11"/>
    <w:rsid w:val="00F80B25"/>
    <w:rsid w:val="00F8230E"/>
    <w:rsid w:val="00F824AB"/>
    <w:rsid w:val="00F8262B"/>
    <w:rsid w:val="00F8392A"/>
    <w:rsid w:val="00F8547F"/>
    <w:rsid w:val="00F8624C"/>
    <w:rsid w:val="00F87A37"/>
    <w:rsid w:val="00F9107C"/>
    <w:rsid w:val="00F921FA"/>
    <w:rsid w:val="00F9221F"/>
    <w:rsid w:val="00F92244"/>
    <w:rsid w:val="00F926D9"/>
    <w:rsid w:val="00F93869"/>
    <w:rsid w:val="00F97117"/>
    <w:rsid w:val="00FA2781"/>
    <w:rsid w:val="00FA783E"/>
    <w:rsid w:val="00FA7938"/>
    <w:rsid w:val="00FB063C"/>
    <w:rsid w:val="00FB1547"/>
    <w:rsid w:val="00FB1E6E"/>
    <w:rsid w:val="00FB200E"/>
    <w:rsid w:val="00FB2B5F"/>
    <w:rsid w:val="00FB2D7F"/>
    <w:rsid w:val="00FB342A"/>
    <w:rsid w:val="00FB389C"/>
    <w:rsid w:val="00FB4391"/>
    <w:rsid w:val="00FB502D"/>
    <w:rsid w:val="00FB6AE7"/>
    <w:rsid w:val="00FB6FCD"/>
    <w:rsid w:val="00FB75CB"/>
    <w:rsid w:val="00FC07B9"/>
    <w:rsid w:val="00FC08E6"/>
    <w:rsid w:val="00FC0DE4"/>
    <w:rsid w:val="00FC1184"/>
    <w:rsid w:val="00FC2471"/>
    <w:rsid w:val="00FC4B90"/>
    <w:rsid w:val="00FC522F"/>
    <w:rsid w:val="00FC6913"/>
    <w:rsid w:val="00FC72C7"/>
    <w:rsid w:val="00FC7804"/>
    <w:rsid w:val="00FD1201"/>
    <w:rsid w:val="00FD1E00"/>
    <w:rsid w:val="00FD3E5C"/>
    <w:rsid w:val="00FE0F2A"/>
    <w:rsid w:val="00FE1781"/>
    <w:rsid w:val="00FE19F6"/>
    <w:rsid w:val="00FE208C"/>
    <w:rsid w:val="00FE2265"/>
    <w:rsid w:val="00FE4209"/>
    <w:rsid w:val="00FF0205"/>
    <w:rsid w:val="00FF124C"/>
    <w:rsid w:val="00FF4E92"/>
    <w:rsid w:val="00FF7210"/>
    <w:rsid w:val="00FF7E50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9F098"/>
  <w15:docId w15:val="{9394BF71-643B-4ED2-AF85-78CFF51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4E31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7A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7AF0"/>
  </w:style>
  <w:style w:type="paragraph" w:styleId="Fuzeile">
    <w:name w:val="footer"/>
    <w:basedOn w:val="Standard"/>
    <w:link w:val="FuzeileZchn"/>
    <w:uiPriority w:val="99"/>
    <w:unhideWhenUsed/>
    <w:rsid w:val="000B7A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7A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A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AF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D4E3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D4E31"/>
    <w:pPr>
      <w:ind w:left="720"/>
      <w:contextualSpacing/>
    </w:pPr>
  </w:style>
  <w:style w:type="table" w:styleId="Tabellenraster">
    <w:name w:val="Table Grid"/>
    <w:basedOn w:val="NormaleTabelle"/>
    <w:uiPriority w:val="39"/>
    <w:rsid w:val="007D4E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rameContents">
    <w:name w:val="Frame Contents"/>
    <w:basedOn w:val="Standard"/>
    <w:qFormat/>
    <w:rsid w:val="0064090B"/>
    <w:pPr>
      <w:spacing w:after="200" w:line="276" w:lineRule="auto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B\Documents\Allgemein\Beitrittserkl&#228;rung%20Kj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23C3F-8B57-498C-B376-F016B26B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Beitrittserklärung KjG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JoshuaB</dc:creator>
  <cp:lastModifiedBy>Schuh Isabel</cp:lastModifiedBy>
  <cp:revision>3</cp:revision>
  <cp:lastPrinted>2022-05-16T07:58:00Z</cp:lastPrinted>
  <dcterms:created xsi:type="dcterms:W3CDTF">2022-06-21T09:18:00Z</dcterms:created>
  <dcterms:modified xsi:type="dcterms:W3CDTF">2022-06-21T09:24:00Z</dcterms:modified>
</cp:coreProperties>
</file>